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93F73" w14:textId="23802B69" w:rsidR="00F5071A" w:rsidRDefault="0063668D" w:rsidP="006A5982">
      <w:pPr>
        <w:jc w:val="center"/>
      </w:pPr>
      <w:r>
        <w:rPr>
          <w:noProof/>
        </w:rPr>
        <w:drawing>
          <wp:anchor distT="0" distB="0" distL="114300" distR="114300" simplePos="0" relativeHeight="251658242" behindDoc="0" locked="0" layoutInCell="1" allowOverlap="1" wp14:anchorId="103CCC1E" wp14:editId="071D0C3A">
            <wp:simplePos x="0" y="0"/>
            <wp:positionH relativeFrom="column">
              <wp:posOffset>1078230</wp:posOffset>
            </wp:positionH>
            <wp:positionV relativeFrom="paragraph">
              <wp:posOffset>0</wp:posOffset>
            </wp:positionV>
            <wp:extent cx="2266950" cy="1346835"/>
            <wp:effectExtent l="0" t="0" r="0" b="5715"/>
            <wp:wrapTopAndBottom/>
            <wp:docPr id="8697144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714421" name="Picture 86971442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1346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83EFEE" w14:textId="040E7592" w:rsidR="00D00865" w:rsidRDefault="00223D36" w:rsidP="002A604B">
      <w:pPr>
        <w:pStyle w:val="Heading2"/>
      </w:pPr>
      <w:r w:rsidRPr="007A7B17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706C18F9" wp14:editId="33443652">
                <wp:simplePos x="0" y="0"/>
                <wp:positionH relativeFrom="column">
                  <wp:posOffset>-2026920</wp:posOffset>
                </wp:positionH>
                <wp:positionV relativeFrom="page">
                  <wp:posOffset>1914525</wp:posOffset>
                </wp:positionV>
                <wp:extent cx="1679575" cy="497205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575" cy="4972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A5BB8B" w14:textId="77777777" w:rsidR="00A750FB" w:rsidRPr="00851C22" w:rsidRDefault="00735F3B" w:rsidP="00A750FB">
                            <w:pPr>
                              <w:pStyle w:val="Address"/>
                              <w:rPr>
                                <w:lang w:val="en-CA"/>
                              </w:rPr>
                            </w:pPr>
                            <w:r w:rsidRPr="00851C22">
                              <w:rPr>
                                <w:lang w:val="en-CA"/>
                              </w:rPr>
                              <w:t>11</w:t>
                            </w:r>
                            <w:r w:rsidR="00A750FB" w:rsidRPr="00851C22">
                              <w:rPr>
                                <w:lang w:val="en-CA"/>
                              </w:rPr>
                              <w:t xml:space="preserve">5 </w:t>
                            </w:r>
                            <w:r w:rsidRPr="00851C22">
                              <w:rPr>
                                <w:lang w:val="en-CA"/>
                              </w:rPr>
                              <w:t>Shannon Dr. SW</w:t>
                            </w:r>
                          </w:p>
                          <w:p w14:paraId="74189D2F" w14:textId="77777777" w:rsidR="00A750FB" w:rsidRPr="00851C22" w:rsidRDefault="00A750FB" w:rsidP="00A750FB">
                            <w:pPr>
                              <w:pStyle w:val="Address"/>
                              <w:rPr>
                                <w:lang w:val="en-CA"/>
                              </w:rPr>
                            </w:pPr>
                            <w:r w:rsidRPr="00851C22">
                              <w:rPr>
                                <w:lang w:val="en-CA"/>
                              </w:rPr>
                              <w:t>Calgary, Alberta</w:t>
                            </w:r>
                          </w:p>
                          <w:p w14:paraId="6F52FE2C" w14:textId="77777777" w:rsidR="00A750FB" w:rsidRPr="00851C22" w:rsidRDefault="00735F3B" w:rsidP="00A750FB">
                            <w:pPr>
                              <w:pStyle w:val="Address"/>
                              <w:rPr>
                                <w:lang w:val="en-CA"/>
                              </w:rPr>
                            </w:pPr>
                            <w:r w:rsidRPr="00851C22">
                              <w:rPr>
                                <w:lang w:val="en-CA"/>
                              </w:rPr>
                              <w:t>t | 403-777-6163</w:t>
                            </w:r>
                          </w:p>
                          <w:p w14:paraId="5DEDBF9D" w14:textId="77777777" w:rsidR="00A750FB" w:rsidRPr="00851C22" w:rsidRDefault="00A750FB" w:rsidP="007A7B17">
                            <w:pPr>
                              <w:rPr>
                                <w:color w:val="595959" w:themeColor="text1" w:themeTint="A6"/>
                              </w:rPr>
                            </w:pPr>
                          </w:p>
                          <w:p w14:paraId="7EC3A84B" w14:textId="77777777" w:rsidR="00715B47" w:rsidRPr="00851C22" w:rsidRDefault="00F67E93" w:rsidP="007A7B17">
                            <w:pPr>
                              <w:rPr>
                                <w:rFonts w:ascii="Arial Narrow" w:hAnsi="Arial Narrow"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851C22">
                              <w:rPr>
                                <w:rFonts w:ascii="Arial Narrow" w:hAnsi="Arial Narrow"/>
                                <w:color w:val="595959" w:themeColor="text1" w:themeTint="A6"/>
                                <w:sz w:val="28"/>
                                <w:szCs w:val="28"/>
                              </w:rPr>
                              <w:t>For new-to Shaw families from</w:t>
                            </w:r>
                          </w:p>
                          <w:p w14:paraId="5CE09F65" w14:textId="19CEBB17" w:rsidR="00F67E93" w:rsidRPr="00851C22" w:rsidRDefault="00F67E93" w:rsidP="007A7B17">
                            <w:pPr>
                              <w:rPr>
                                <w:rFonts w:ascii="Arial Narrow" w:hAnsi="Arial Narrow"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851C22">
                              <w:rPr>
                                <w:rFonts w:ascii="Arial Narrow" w:hAnsi="Arial Narrow"/>
                                <w:color w:val="595959" w:themeColor="text1" w:themeTint="A6"/>
                                <w:sz w:val="28"/>
                                <w:szCs w:val="28"/>
                              </w:rPr>
                              <w:t>Janet Johnstone School</w:t>
                            </w:r>
                            <w:r w:rsidR="007D6A79" w:rsidRPr="00851C22">
                              <w:rPr>
                                <w:rFonts w:ascii="Arial Narrow" w:hAnsi="Arial Narrow"/>
                                <w:color w:val="595959" w:themeColor="text1" w:themeTint="A6"/>
                                <w:sz w:val="28"/>
                                <w:szCs w:val="28"/>
                              </w:rPr>
                              <w:t>,</w:t>
                            </w:r>
                          </w:p>
                          <w:p w14:paraId="0CBA3439" w14:textId="2AEC13DC" w:rsidR="00F67E93" w:rsidRPr="00851C22" w:rsidRDefault="00F67E93" w:rsidP="007A7B17">
                            <w:pPr>
                              <w:rPr>
                                <w:rFonts w:ascii="Arial Narrow" w:hAnsi="Arial Narrow"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851C22">
                              <w:rPr>
                                <w:rFonts w:ascii="Arial Narrow" w:hAnsi="Arial Narrow"/>
                                <w:color w:val="595959" w:themeColor="text1" w:themeTint="A6"/>
                                <w:sz w:val="28"/>
                                <w:szCs w:val="28"/>
                              </w:rPr>
                              <w:t>Somerset School</w:t>
                            </w:r>
                            <w:r w:rsidR="007D6A79" w:rsidRPr="00851C22">
                              <w:rPr>
                                <w:rFonts w:ascii="Arial Narrow" w:hAnsi="Arial Narrow"/>
                                <w:color w:val="595959" w:themeColor="text1" w:themeTint="A6"/>
                                <w:sz w:val="28"/>
                                <w:szCs w:val="28"/>
                              </w:rPr>
                              <w:t>,</w:t>
                            </w:r>
                          </w:p>
                          <w:p w14:paraId="41089E88" w14:textId="3DC2A2BC" w:rsidR="003F1F9D" w:rsidRPr="00851C22" w:rsidRDefault="00715B47" w:rsidP="007A7B17">
                            <w:pPr>
                              <w:rPr>
                                <w:rFonts w:ascii="Arial Narrow" w:hAnsi="Arial Narrow"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851C22">
                              <w:rPr>
                                <w:rFonts w:ascii="Arial Narrow" w:hAnsi="Arial Narrow"/>
                                <w:color w:val="595959" w:themeColor="text1" w:themeTint="A6"/>
                                <w:sz w:val="28"/>
                                <w:szCs w:val="28"/>
                              </w:rPr>
                              <w:t>Bridlewood School</w:t>
                            </w:r>
                            <w:r w:rsidR="007D6A79" w:rsidRPr="00851C22">
                              <w:rPr>
                                <w:rFonts w:ascii="Arial Narrow" w:hAnsi="Arial Narrow"/>
                                <w:color w:val="595959" w:themeColor="text1" w:themeTint="A6"/>
                                <w:sz w:val="28"/>
                                <w:szCs w:val="28"/>
                              </w:rPr>
                              <w:t>,</w:t>
                            </w:r>
                            <w:r w:rsidRPr="00851C22">
                              <w:rPr>
                                <w:rFonts w:ascii="Arial Narrow" w:hAnsi="Arial Narrow"/>
                                <w:color w:val="595959" w:themeColor="text1" w:themeTint="A6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471942A" w14:textId="02B68C32" w:rsidR="00715B47" w:rsidRPr="00851C22" w:rsidRDefault="00715B47" w:rsidP="007A7B17">
                            <w:pPr>
                              <w:rPr>
                                <w:rFonts w:ascii="Arial Narrow" w:hAnsi="Arial Narrow"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851C22">
                              <w:rPr>
                                <w:rFonts w:ascii="Arial Narrow" w:hAnsi="Arial Narrow"/>
                                <w:color w:val="595959" w:themeColor="text1" w:themeTint="A6"/>
                                <w:sz w:val="28"/>
                                <w:szCs w:val="28"/>
                              </w:rPr>
                              <w:t>and</w:t>
                            </w:r>
                          </w:p>
                          <w:p w14:paraId="633359F6" w14:textId="5C29B15D" w:rsidR="0075540F" w:rsidRPr="00851C22" w:rsidRDefault="00715B47" w:rsidP="007A7B17">
                            <w:pPr>
                              <w:rPr>
                                <w:rFonts w:ascii="Arial Narrow" w:hAnsi="Arial Narrow"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851C22">
                              <w:rPr>
                                <w:rFonts w:ascii="Arial Narrow" w:hAnsi="Arial Narrow"/>
                                <w:color w:val="595959" w:themeColor="text1" w:themeTint="A6"/>
                                <w:sz w:val="28"/>
                                <w:szCs w:val="28"/>
                              </w:rPr>
                              <w:t>New PLP (Paced Learning Program) families</w:t>
                            </w:r>
                            <w:r w:rsidR="0075540F" w:rsidRPr="00851C22">
                              <w:rPr>
                                <w:rFonts w:ascii="Arial Narrow" w:hAnsi="Arial Narrow"/>
                                <w:color w:val="595959" w:themeColor="text1" w:themeTint="A6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10936C8" w14:textId="77777777" w:rsidR="0075540F" w:rsidRDefault="0075540F" w:rsidP="007A7B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6C18F9" id="Rectangle 2" o:spid="_x0000_s1026" style="position:absolute;margin-left:-159.6pt;margin-top:150.75pt;width:132.25pt;height:39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" fillcolor="white [3212]" stroked="f" strokeweight="2pt">
                <v:textbox>
                  <w:txbxContent>
                    <w:p w14:paraId="5FA5BB8B" w14:textId="77777777" w:rsidR="00A750FB" w:rsidRPr="00851C22" w:rsidRDefault="00735F3B" w:rsidP="00A750FB">
                      <w:pPr>
                        <w:pStyle w:val="Address"/>
                        <w:rPr>
                          <w:lang w:val="en-CA"/>
                        </w:rPr>
                      </w:pPr>
                      <w:r w:rsidRPr="00851C22">
                        <w:rPr>
                          <w:lang w:val="en-CA"/>
                        </w:rPr>
                        <w:t>11</w:t>
                      </w:r>
                      <w:r w:rsidR="00A750FB" w:rsidRPr="00851C22">
                        <w:rPr>
                          <w:lang w:val="en-CA"/>
                        </w:rPr>
                        <w:t xml:space="preserve">5 </w:t>
                      </w:r>
                      <w:r w:rsidRPr="00851C22">
                        <w:rPr>
                          <w:lang w:val="en-CA"/>
                        </w:rPr>
                        <w:t>Shannon Dr. SW</w:t>
                      </w:r>
                    </w:p>
                    <w:p w14:paraId="74189D2F" w14:textId="77777777" w:rsidR="00A750FB" w:rsidRPr="00851C22" w:rsidRDefault="00A750FB" w:rsidP="00A750FB">
                      <w:pPr>
                        <w:pStyle w:val="Address"/>
                        <w:rPr>
                          <w:lang w:val="en-CA"/>
                        </w:rPr>
                      </w:pPr>
                      <w:r w:rsidRPr="00851C22">
                        <w:rPr>
                          <w:lang w:val="en-CA"/>
                        </w:rPr>
                        <w:t>Calgary, Alberta</w:t>
                      </w:r>
                    </w:p>
                    <w:p w14:paraId="6F52FE2C" w14:textId="77777777" w:rsidR="00A750FB" w:rsidRPr="00851C22" w:rsidRDefault="00735F3B" w:rsidP="00A750FB">
                      <w:pPr>
                        <w:pStyle w:val="Address"/>
                        <w:rPr>
                          <w:lang w:val="en-CA"/>
                        </w:rPr>
                      </w:pPr>
                      <w:r w:rsidRPr="00851C22">
                        <w:rPr>
                          <w:lang w:val="en-CA"/>
                        </w:rPr>
                        <w:t>t | 403-777-6163</w:t>
                      </w:r>
                    </w:p>
                    <w:p w14:paraId="5DEDBF9D" w14:textId="77777777" w:rsidR="00A750FB" w:rsidRPr="00851C22" w:rsidRDefault="00A750FB" w:rsidP="007A7B17">
                      <w:pPr>
                        <w:rPr>
                          <w:color w:val="595959" w:themeColor="text1" w:themeTint="A6"/>
                        </w:rPr>
                      </w:pPr>
                    </w:p>
                    <w:p w14:paraId="7EC3A84B" w14:textId="77777777" w:rsidR="00715B47" w:rsidRPr="00851C22" w:rsidRDefault="00F67E93" w:rsidP="007A7B17">
                      <w:pPr>
                        <w:rPr>
                          <w:rFonts w:ascii="Arial Narrow" w:hAnsi="Arial Narrow"/>
                          <w:color w:val="595959" w:themeColor="text1" w:themeTint="A6"/>
                          <w:sz w:val="28"/>
                          <w:szCs w:val="28"/>
                        </w:rPr>
                      </w:pPr>
                      <w:r w:rsidRPr="00851C22">
                        <w:rPr>
                          <w:rFonts w:ascii="Arial Narrow" w:hAnsi="Arial Narrow"/>
                          <w:color w:val="595959" w:themeColor="text1" w:themeTint="A6"/>
                          <w:sz w:val="28"/>
                          <w:szCs w:val="28"/>
                        </w:rPr>
                        <w:t>For new-to Shaw families from</w:t>
                      </w:r>
                    </w:p>
                    <w:p w14:paraId="5CE09F65" w14:textId="19CEBB17" w:rsidR="00F67E93" w:rsidRPr="00851C22" w:rsidRDefault="00F67E93" w:rsidP="007A7B17">
                      <w:pPr>
                        <w:rPr>
                          <w:rFonts w:ascii="Arial Narrow" w:hAnsi="Arial Narrow"/>
                          <w:color w:val="595959" w:themeColor="text1" w:themeTint="A6"/>
                          <w:sz w:val="28"/>
                          <w:szCs w:val="28"/>
                        </w:rPr>
                      </w:pPr>
                      <w:r w:rsidRPr="00851C22">
                        <w:rPr>
                          <w:rFonts w:ascii="Arial Narrow" w:hAnsi="Arial Narrow"/>
                          <w:color w:val="595959" w:themeColor="text1" w:themeTint="A6"/>
                          <w:sz w:val="28"/>
                          <w:szCs w:val="28"/>
                        </w:rPr>
                        <w:t>Janet Johnstone School</w:t>
                      </w:r>
                      <w:r w:rsidR="007D6A79" w:rsidRPr="00851C22">
                        <w:rPr>
                          <w:rFonts w:ascii="Arial Narrow" w:hAnsi="Arial Narrow"/>
                          <w:color w:val="595959" w:themeColor="text1" w:themeTint="A6"/>
                          <w:sz w:val="28"/>
                          <w:szCs w:val="28"/>
                        </w:rPr>
                        <w:t>,</w:t>
                      </w:r>
                    </w:p>
                    <w:p w14:paraId="0CBA3439" w14:textId="2AEC13DC" w:rsidR="00F67E93" w:rsidRPr="00851C22" w:rsidRDefault="00F67E93" w:rsidP="007A7B17">
                      <w:pPr>
                        <w:rPr>
                          <w:rFonts w:ascii="Arial Narrow" w:hAnsi="Arial Narrow"/>
                          <w:color w:val="595959" w:themeColor="text1" w:themeTint="A6"/>
                          <w:sz w:val="28"/>
                          <w:szCs w:val="28"/>
                        </w:rPr>
                      </w:pPr>
                      <w:r w:rsidRPr="00851C22">
                        <w:rPr>
                          <w:rFonts w:ascii="Arial Narrow" w:hAnsi="Arial Narrow"/>
                          <w:color w:val="595959" w:themeColor="text1" w:themeTint="A6"/>
                          <w:sz w:val="28"/>
                          <w:szCs w:val="28"/>
                        </w:rPr>
                        <w:t>Somerset School</w:t>
                      </w:r>
                      <w:r w:rsidR="007D6A79" w:rsidRPr="00851C22">
                        <w:rPr>
                          <w:rFonts w:ascii="Arial Narrow" w:hAnsi="Arial Narrow"/>
                          <w:color w:val="595959" w:themeColor="text1" w:themeTint="A6"/>
                          <w:sz w:val="28"/>
                          <w:szCs w:val="28"/>
                        </w:rPr>
                        <w:t>,</w:t>
                      </w:r>
                    </w:p>
                    <w:p w14:paraId="41089E88" w14:textId="3DC2A2BC" w:rsidR="003F1F9D" w:rsidRPr="00851C22" w:rsidRDefault="00715B47" w:rsidP="007A7B17">
                      <w:pPr>
                        <w:rPr>
                          <w:rFonts w:ascii="Arial Narrow" w:hAnsi="Arial Narrow"/>
                          <w:color w:val="595959" w:themeColor="text1" w:themeTint="A6"/>
                          <w:sz w:val="28"/>
                          <w:szCs w:val="28"/>
                        </w:rPr>
                      </w:pPr>
                      <w:r w:rsidRPr="00851C22">
                        <w:rPr>
                          <w:rFonts w:ascii="Arial Narrow" w:hAnsi="Arial Narrow"/>
                          <w:color w:val="595959" w:themeColor="text1" w:themeTint="A6"/>
                          <w:sz w:val="28"/>
                          <w:szCs w:val="28"/>
                        </w:rPr>
                        <w:t>Bridlewood School</w:t>
                      </w:r>
                      <w:r w:rsidR="007D6A79" w:rsidRPr="00851C22">
                        <w:rPr>
                          <w:rFonts w:ascii="Arial Narrow" w:hAnsi="Arial Narrow"/>
                          <w:color w:val="595959" w:themeColor="text1" w:themeTint="A6"/>
                          <w:sz w:val="28"/>
                          <w:szCs w:val="28"/>
                        </w:rPr>
                        <w:t>,</w:t>
                      </w:r>
                      <w:r w:rsidRPr="00851C22">
                        <w:rPr>
                          <w:rFonts w:ascii="Arial Narrow" w:hAnsi="Arial Narrow"/>
                          <w:color w:val="595959" w:themeColor="text1" w:themeTint="A6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471942A" w14:textId="02B68C32" w:rsidR="00715B47" w:rsidRPr="00851C22" w:rsidRDefault="00715B47" w:rsidP="007A7B17">
                      <w:pPr>
                        <w:rPr>
                          <w:rFonts w:ascii="Arial Narrow" w:hAnsi="Arial Narrow"/>
                          <w:color w:val="595959" w:themeColor="text1" w:themeTint="A6"/>
                          <w:sz w:val="28"/>
                          <w:szCs w:val="28"/>
                        </w:rPr>
                      </w:pPr>
                      <w:r w:rsidRPr="00851C22">
                        <w:rPr>
                          <w:rFonts w:ascii="Arial Narrow" w:hAnsi="Arial Narrow"/>
                          <w:color w:val="595959" w:themeColor="text1" w:themeTint="A6"/>
                          <w:sz w:val="28"/>
                          <w:szCs w:val="28"/>
                        </w:rPr>
                        <w:t>and</w:t>
                      </w:r>
                    </w:p>
                    <w:p w14:paraId="633359F6" w14:textId="5C29B15D" w:rsidR="0075540F" w:rsidRPr="00851C22" w:rsidRDefault="00715B47" w:rsidP="007A7B17">
                      <w:pPr>
                        <w:rPr>
                          <w:rFonts w:ascii="Arial Narrow" w:hAnsi="Arial Narrow"/>
                          <w:color w:val="595959" w:themeColor="text1" w:themeTint="A6"/>
                          <w:sz w:val="28"/>
                          <w:szCs w:val="28"/>
                        </w:rPr>
                      </w:pPr>
                      <w:r w:rsidRPr="00851C22">
                        <w:rPr>
                          <w:rFonts w:ascii="Arial Narrow" w:hAnsi="Arial Narrow"/>
                          <w:color w:val="595959" w:themeColor="text1" w:themeTint="A6"/>
                          <w:sz w:val="28"/>
                          <w:szCs w:val="28"/>
                        </w:rPr>
                        <w:t>New PLP (Paced Learning Program) families</w:t>
                      </w:r>
                      <w:r w:rsidR="0075540F" w:rsidRPr="00851C22">
                        <w:rPr>
                          <w:rFonts w:ascii="Arial Narrow" w:hAnsi="Arial Narrow"/>
                          <w:color w:val="595959" w:themeColor="text1" w:themeTint="A6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110936C8" w14:textId="77777777" w:rsidR="0075540F" w:rsidRDefault="0075540F" w:rsidP="007A7B17"/>
                  </w:txbxContent>
                </v:textbox>
                <w10:wrap anchory="page"/>
                <w10:anchorlock/>
              </v:rect>
            </w:pict>
          </mc:Fallback>
        </mc:AlternateContent>
      </w:r>
      <w:r w:rsidR="00282B68">
        <w:rPr>
          <w:noProof/>
          <w:lang w:eastAsia="en-CA"/>
        </w:rPr>
        <w:t>Event</w:t>
      </w:r>
      <w:r w:rsidR="007C3D0B">
        <w:t xml:space="preserve"> Information</w:t>
      </w:r>
      <w:r w:rsidR="00FE764E">
        <w:t xml:space="preserve"> </w:t>
      </w:r>
    </w:p>
    <w:p w14:paraId="157FFF69" w14:textId="4C5C2E59" w:rsidR="00082139" w:rsidRPr="00082139" w:rsidRDefault="00082139" w:rsidP="00C84BA2">
      <w:pPr>
        <w:pStyle w:val="Heading4"/>
        <w:rPr>
          <w:b/>
          <w:sz w:val="21"/>
          <w:szCs w:val="21"/>
          <w:lang w:val="en-US"/>
        </w:rPr>
      </w:pPr>
      <w:r w:rsidRPr="00082139">
        <w:rPr>
          <w:b/>
          <w:sz w:val="21"/>
          <w:szCs w:val="21"/>
          <w:lang w:val="en-US"/>
        </w:rPr>
        <w:t>Join Us for Samuel W. Shaw School’s Open House!</w:t>
      </w:r>
    </w:p>
    <w:p w14:paraId="6CAC2F7E" w14:textId="22D811E1" w:rsidR="00082139" w:rsidRPr="00082139" w:rsidRDefault="00082139" w:rsidP="00082139">
      <w:pPr>
        <w:pStyle w:val="Heading4"/>
        <w:rPr>
          <w:bCs w:val="0"/>
          <w:sz w:val="20"/>
          <w:szCs w:val="20"/>
          <w:lang w:val="en-US"/>
        </w:rPr>
      </w:pPr>
      <w:r w:rsidRPr="00082139">
        <w:rPr>
          <w:bCs w:val="0"/>
          <w:sz w:val="20"/>
          <w:szCs w:val="20"/>
          <w:lang w:val="en-US"/>
        </w:rPr>
        <w:t>At Samuel W. Shaw School (SWS), we take great pride in the welcoming, inclusive, and engaging learning environment we provide for our students. Our April 30</w:t>
      </w:r>
      <w:r w:rsidR="00F3218B" w:rsidRPr="00F3218B">
        <w:rPr>
          <w:bCs w:val="0"/>
          <w:sz w:val="20"/>
          <w:szCs w:val="20"/>
          <w:vertAlign w:val="superscript"/>
          <w:lang w:val="en-US"/>
        </w:rPr>
        <w:t>th</w:t>
      </w:r>
      <w:r w:rsidRPr="00082139">
        <w:rPr>
          <w:bCs w:val="0"/>
          <w:sz w:val="20"/>
          <w:szCs w:val="20"/>
          <w:lang w:val="en-US"/>
        </w:rPr>
        <w:t xml:space="preserve"> Open House is an opportunity to showcase the learning, opportunities, and accomplishments that define our school community</w:t>
      </w:r>
      <w:r w:rsidR="00177174">
        <w:rPr>
          <w:bCs w:val="0"/>
          <w:sz w:val="20"/>
          <w:szCs w:val="20"/>
          <w:lang w:val="en-US"/>
        </w:rPr>
        <w:t xml:space="preserve"> </w:t>
      </w:r>
      <w:r w:rsidR="008848B5">
        <w:rPr>
          <w:bCs w:val="0"/>
          <w:sz w:val="20"/>
          <w:szCs w:val="20"/>
          <w:lang w:val="en-US"/>
        </w:rPr>
        <w:t>specifically for incoming</w:t>
      </w:r>
      <w:r w:rsidR="00177174">
        <w:rPr>
          <w:bCs w:val="0"/>
          <w:sz w:val="20"/>
          <w:szCs w:val="20"/>
          <w:lang w:val="en-US"/>
        </w:rPr>
        <w:t xml:space="preserve"> grades 5 and 7</w:t>
      </w:r>
      <w:r w:rsidR="000660BB">
        <w:rPr>
          <w:bCs w:val="0"/>
          <w:sz w:val="20"/>
          <w:szCs w:val="20"/>
          <w:lang w:val="en-US"/>
        </w:rPr>
        <w:t xml:space="preserve"> families</w:t>
      </w:r>
      <w:r w:rsidR="009437C9">
        <w:rPr>
          <w:bCs w:val="0"/>
          <w:sz w:val="20"/>
          <w:szCs w:val="20"/>
          <w:lang w:val="en-US"/>
        </w:rPr>
        <w:t>, and families who are new to Samuel W</w:t>
      </w:r>
      <w:r w:rsidRPr="00082139">
        <w:rPr>
          <w:bCs w:val="0"/>
          <w:sz w:val="20"/>
          <w:szCs w:val="20"/>
          <w:lang w:val="en-US"/>
        </w:rPr>
        <w:t>.</w:t>
      </w:r>
      <w:r w:rsidR="009437C9">
        <w:rPr>
          <w:bCs w:val="0"/>
          <w:sz w:val="20"/>
          <w:szCs w:val="20"/>
          <w:lang w:val="en-US"/>
        </w:rPr>
        <w:t xml:space="preserve"> Shaw school.</w:t>
      </w:r>
      <w:r w:rsidRPr="00082139">
        <w:rPr>
          <w:bCs w:val="0"/>
          <w:sz w:val="20"/>
          <w:szCs w:val="20"/>
          <w:lang w:val="en-US"/>
        </w:rPr>
        <w:t xml:space="preserve"> </w:t>
      </w:r>
    </w:p>
    <w:p w14:paraId="1603C258" w14:textId="77777777" w:rsidR="00082139" w:rsidRDefault="00082139" w:rsidP="00082139">
      <w:pPr>
        <w:pStyle w:val="Heading4"/>
        <w:rPr>
          <w:bCs w:val="0"/>
          <w:sz w:val="21"/>
          <w:szCs w:val="21"/>
          <w:lang w:val="en-US"/>
        </w:rPr>
      </w:pPr>
    </w:p>
    <w:p w14:paraId="02052270" w14:textId="334DEB14" w:rsidR="00C84BA2" w:rsidRPr="00082139" w:rsidRDefault="00082139" w:rsidP="00C84BA2">
      <w:pPr>
        <w:pStyle w:val="Heading4"/>
        <w:rPr>
          <w:b/>
          <w:sz w:val="21"/>
          <w:szCs w:val="21"/>
          <w:lang w:val="en-US"/>
        </w:rPr>
      </w:pPr>
      <w:r w:rsidRPr="00082139">
        <w:rPr>
          <w:b/>
          <w:sz w:val="21"/>
          <w:szCs w:val="21"/>
          <w:lang w:val="en-US"/>
        </w:rPr>
        <w:t>Why You Should Join Us on April 30:</w:t>
      </w:r>
    </w:p>
    <w:p w14:paraId="31A54F3F" w14:textId="3526C218" w:rsidR="004E0337" w:rsidRPr="005353EC" w:rsidRDefault="00082139" w:rsidP="004E0337">
      <w:pPr>
        <w:pStyle w:val="Heading4"/>
        <w:rPr>
          <w:bCs w:val="0"/>
          <w:sz w:val="20"/>
          <w:szCs w:val="20"/>
          <w:lang w:val="en-US"/>
        </w:rPr>
      </w:pPr>
      <w:r w:rsidRPr="00082139">
        <w:rPr>
          <w:bCs w:val="0"/>
          <w:sz w:val="20"/>
          <w:szCs w:val="20"/>
          <w:lang w:val="en-US"/>
        </w:rPr>
        <w:t xml:space="preserve">This event is designed to give </w:t>
      </w:r>
      <w:r w:rsidR="00EB671E" w:rsidRPr="005353EC">
        <w:rPr>
          <w:bCs w:val="0"/>
          <w:sz w:val="20"/>
          <w:szCs w:val="20"/>
          <w:lang w:val="en-US"/>
        </w:rPr>
        <w:t xml:space="preserve">incoming grade 5 and 7 </w:t>
      </w:r>
      <w:r w:rsidRPr="00082139">
        <w:rPr>
          <w:bCs w:val="0"/>
          <w:sz w:val="20"/>
          <w:szCs w:val="20"/>
          <w:lang w:val="en-US"/>
        </w:rPr>
        <w:t>families</w:t>
      </w:r>
      <w:r w:rsidR="00EB671E" w:rsidRPr="005353EC">
        <w:rPr>
          <w:bCs w:val="0"/>
          <w:sz w:val="20"/>
          <w:szCs w:val="20"/>
          <w:lang w:val="en-US"/>
        </w:rPr>
        <w:t>, and families</w:t>
      </w:r>
      <w:r w:rsidRPr="00082139">
        <w:rPr>
          <w:bCs w:val="0"/>
          <w:sz w:val="20"/>
          <w:szCs w:val="20"/>
          <w:lang w:val="en-US"/>
        </w:rPr>
        <w:t xml:space="preserve"> who are new to Shaw an overview of what our school has to offer:</w:t>
      </w:r>
    </w:p>
    <w:p w14:paraId="15AF79BF" w14:textId="085352A8" w:rsidR="00D5599A" w:rsidRPr="005353EC" w:rsidRDefault="00D5599A" w:rsidP="002C54F4">
      <w:pPr>
        <w:pStyle w:val="ListParagraph"/>
        <w:numPr>
          <w:ilvl w:val="0"/>
          <w:numId w:val="22"/>
        </w:numPr>
        <w:rPr>
          <w:sz w:val="20"/>
          <w:szCs w:val="20"/>
          <w:lang w:val="en-US"/>
        </w:rPr>
      </w:pPr>
      <w:r w:rsidRPr="005353EC">
        <w:rPr>
          <w:sz w:val="20"/>
          <w:szCs w:val="20"/>
          <w:lang w:val="en-US"/>
        </w:rPr>
        <w:t>5:30- Doors open</w:t>
      </w:r>
    </w:p>
    <w:p w14:paraId="42C15159" w14:textId="3766AA11" w:rsidR="00E21567" w:rsidRPr="005353EC" w:rsidRDefault="00D5599A" w:rsidP="002C54F4">
      <w:pPr>
        <w:pStyle w:val="ListParagraph"/>
        <w:numPr>
          <w:ilvl w:val="0"/>
          <w:numId w:val="22"/>
        </w:numPr>
        <w:rPr>
          <w:sz w:val="20"/>
          <w:szCs w:val="20"/>
          <w:lang w:val="en-US"/>
        </w:rPr>
      </w:pPr>
      <w:r w:rsidRPr="005353EC">
        <w:rPr>
          <w:sz w:val="20"/>
          <w:szCs w:val="20"/>
          <w:lang w:val="en-US"/>
        </w:rPr>
        <w:t xml:space="preserve">5:45- </w:t>
      </w:r>
      <w:r w:rsidR="00E21567" w:rsidRPr="005353EC">
        <w:rPr>
          <w:sz w:val="20"/>
          <w:szCs w:val="20"/>
          <w:lang w:val="en-US"/>
        </w:rPr>
        <w:t xml:space="preserve">Town Hall </w:t>
      </w:r>
      <w:r w:rsidRPr="005353EC">
        <w:rPr>
          <w:sz w:val="20"/>
          <w:szCs w:val="20"/>
          <w:lang w:val="en-US"/>
        </w:rPr>
        <w:t xml:space="preserve">for incoming Janet Johnstone &amp; Somerset School families </w:t>
      </w:r>
      <w:r w:rsidR="00E21567" w:rsidRPr="005353EC">
        <w:rPr>
          <w:sz w:val="20"/>
          <w:szCs w:val="20"/>
          <w:lang w:val="en-US"/>
        </w:rPr>
        <w:t>in the Gymnasium</w:t>
      </w:r>
      <w:r w:rsidR="00ED4F02" w:rsidRPr="005353EC">
        <w:rPr>
          <w:sz w:val="20"/>
          <w:szCs w:val="20"/>
          <w:lang w:val="en-US"/>
        </w:rPr>
        <w:t xml:space="preserve"> (</w:t>
      </w:r>
      <w:r w:rsidR="005353EC" w:rsidRPr="005353EC">
        <w:rPr>
          <w:sz w:val="20"/>
          <w:szCs w:val="20"/>
          <w:lang w:val="en-US"/>
        </w:rPr>
        <w:t>grade 4 transitioning to grade 5)</w:t>
      </w:r>
    </w:p>
    <w:p w14:paraId="0AC80528" w14:textId="560228D2" w:rsidR="00E21567" w:rsidRPr="005353EC" w:rsidRDefault="00D5599A" w:rsidP="002C54F4">
      <w:pPr>
        <w:pStyle w:val="ListParagraph"/>
        <w:numPr>
          <w:ilvl w:val="0"/>
          <w:numId w:val="22"/>
        </w:numPr>
        <w:rPr>
          <w:sz w:val="20"/>
          <w:szCs w:val="20"/>
          <w:lang w:val="en-US"/>
        </w:rPr>
      </w:pPr>
      <w:r w:rsidRPr="005353EC">
        <w:rPr>
          <w:sz w:val="20"/>
          <w:szCs w:val="20"/>
          <w:lang w:val="en-US"/>
        </w:rPr>
        <w:t xml:space="preserve">6:15- </w:t>
      </w:r>
      <w:r w:rsidR="00E21567" w:rsidRPr="005353EC">
        <w:rPr>
          <w:sz w:val="20"/>
          <w:szCs w:val="20"/>
          <w:lang w:val="en-US"/>
        </w:rPr>
        <w:t xml:space="preserve">Town Hall </w:t>
      </w:r>
      <w:r w:rsidRPr="005353EC">
        <w:rPr>
          <w:sz w:val="20"/>
          <w:szCs w:val="20"/>
          <w:lang w:val="en-US"/>
        </w:rPr>
        <w:t xml:space="preserve">for Bridlewood School families </w:t>
      </w:r>
      <w:r w:rsidR="00E21567" w:rsidRPr="005353EC">
        <w:rPr>
          <w:sz w:val="20"/>
          <w:szCs w:val="20"/>
          <w:lang w:val="en-US"/>
        </w:rPr>
        <w:t>in the Gymnasium</w:t>
      </w:r>
      <w:r w:rsidR="005353EC" w:rsidRPr="005353EC">
        <w:rPr>
          <w:sz w:val="20"/>
          <w:szCs w:val="20"/>
          <w:lang w:val="en-US"/>
        </w:rPr>
        <w:t xml:space="preserve"> (</w:t>
      </w:r>
      <w:r w:rsidR="00A569EE">
        <w:rPr>
          <w:sz w:val="20"/>
          <w:szCs w:val="20"/>
          <w:lang w:val="en-US"/>
        </w:rPr>
        <w:t xml:space="preserve">Bridlewood </w:t>
      </w:r>
      <w:r w:rsidR="005353EC" w:rsidRPr="005353EC">
        <w:rPr>
          <w:sz w:val="20"/>
          <w:szCs w:val="20"/>
          <w:lang w:val="en-US"/>
        </w:rPr>
        <w:t>grade 6 transitioning to grade 7)</w:t>
      </w:r>
    </w:p>
    <w:p w14:paraId="1607B1C8" w14:textId="7DCE0024" w:rsidR="00B007A6" w:rsidRPr="005353EC" w:rsidRDefault="00B007A6" w:rsidP="00B007A6">
      <w:pPr>
        <w:pStyle w:val="ListParagraph"/>
        <w:numPr>
          <w:ilvl w:val="0"/>
          <w:numId w:val="22"/>
        </w:numPr>
        <w:rPr>
          <w:sz w:val="20"/>
          <w:szCs w:val="20"/>
          <w:lang w:val="en-US"/>
        </w:rPr>
      </w:pPr>
      <w:r w:rsidRPr="005353EC">
        <w:rPr>
          <w:sz w:val="20"/>
          <w:szCs w:val="20"/>
          <w:lang w:val="en-US"/>
        </w:rPr>
        <w:t>Grades 5 &amp; 7 teachers and classrooms will be open and available for questions and visits</w:t>
      </w:r>
    </w:p>
    <w:p w14:paraId="5374F55E" w14:textId="79D40FF7" w:rsidR="00F31AB9" w:rsidRPr="005353EC" w:rsidRDefault="00F31AB9" w:rsidP="00F31AB9">
      <w:pPr>
        <w:pStyle w:val="ListParagraph"/>
        <w:numPr>
          <w:ilvl w:val="0"/>
          <w:numId w:val="22"/>
        </w:numPr>
        <w:rPr>
          <w:sz w:val="20"/>
          <w:szCs w:val="20"/>
          <w:lang w:val="en-US"/>
        </w:rPr>
      </w:pPr>
      <w:r w:rsidRPr="005353EC">
        <w:rPr>
          <w:sz w:val="20"/>
          <w:szCs w:val="20"/>
          <w:lang w:val="en-US"/>
        </w:rPr>
        <w:t>CTF Construction, Drama, Design, Art, Foods</w:t>
      </w:r>
      <w:r w:rsidR="00C775BC">
        <w:rPr>
          <w:sz w:val="20"/>
          <w:szCs w:val="20"/>
          <w:lang w:val="en-US"/>
        </w:rPr>
        <w:t>,</w:t>
      </w:r>
      <w:r w:rsidRPr="005353EC">
        <w:rPr>
          <w:sz w:val="20"/>
          <w:szCs w:val="20"/>
          <w:lang w:val="en-US"/>
        </w:rPr>
        <w:t xml:space="preserve"> and Band will be on site to showcase </w:t>
      </w:r>
      <w:r w:rsidR="00B007A6" w:rsidRPr="005353EC">
        <w:rPr>
          <w:sz w:val="20"/>
          <w:szCs w:val="20"/>
          <w:lang w:val="en-US"/>
        </w:rPr>
        <w:t>the</w:t>
      </w:r>
      <w:r w:rsidRPr="005353EC">
        <w:rPr>
          <w:sz w:val="20"/>
          <w:szCs w:val="20"/>
          <w:lang w:val="en-US"/>
        </w:rPr>
        <w:t xml:space="preserve"> incredible options class offerings</w:t>
      </w:r>
    </w:p>
    <w:p w14:paraId="656449ED" w14:textId="577572BC" w:rsidR="00F31AB9" w:rsidRPr="005353EC" w:rsidRDefault="00F31AB9" w:rsidP="00CB6FDF">
      <w:pPr>
        <w:pStyle w:val="ListParagraph"/>
        <w:numPr>
          <w:ilvl w:val="0"/>
          <w:numId w:val="22"/>
        </w:numPr>
        <w:rPr>
          <w:sz w:val="20"/>
          <w:szCs w:val="20"/>
          <w:lang w:val="en-US"/>
        </w:rPr>
      </w:pPr>
      <w:r w:rsidRPr="005353EC">
        <w:rPr>
          <w:sz w:val="20"/>
          <w:szCs w:val="20"/>
          <w:lang w:val="en-US"/>
        </w:rPr>
        <w:t xml:space="preserve">SWS </w:t>
      </w:r>
      <w:r w:rsidR="000A4CA5" w:rsidRPr="005353EC">
        <w:rPr>
          <w:sz w:val="20"/>
          <w:szCs w:val="20"/>
          <w:lang w:val="en-US"/>
        </w:rPr>
        <w:t xml:space="preserve">Physical Education and </w:t>
      </w:r>
      <w:r w:rsidRPr="005353EC">
        <w:rPr>
          <w:sz w:val="20"/>
          <w:szCs w:val="20"/>
          <w:lang w:val="en-US"/>
        </w:rPr>
        <w:t xml:space="preserve">Athletics merchandise available for purchase—Get Storm branded! </w:t>
      </w:r>
      <w:r w:rsidR="009C0A15" w:rsidRPr="005353EC">
        <w:rPr>
          <w:sz w:val="20"/>
          <w:szCs w:val="20"/>
          <w:lang w:val="en-US"/>
        </w:rPr>
        <w:t>Talk with the team about Athletics opportunities</w:t>
      </w:r>
    </w:p>
    <w:p w14:paraId="51E6C5F7" w14:textId="52C30033" w:rsidR="002C54F4" w:rsidRPr="005353EC" w:rsidRDefault="002C54F4" w:rsidP="002C54F4">
      <w:pPr>
        <w:pStyle w:val="ListParagraph"/>
        <w:numPr>
          <w:ilvl w:val="0"/>
          <w:numId w:val="22"/>
        </w:numPr>
        <w:rPr>
          <w:sz w:val="20"/>
          <w:szCs w:val="20"/>
          <w:lang w:val="en-US"/>
        </w:rPr>
      </w:pPr>
      <w:r w:rsidRPr="005353EC">
        <w:rPr>
          <w:sz w:val="20"/>
          <w:szCs w:val="20"/>
          <w:lang w:val="en-US"/>
        </w:rPr>
        <w:t xml:space="preserve">Storm Store will offer snacks, hotdogs, and refreshments for purchase. All food </w:t>
      </w:r>
      <w:r w:rsidR="001B6C0F" w:rsidRPr="005353EC">
        <w:rPr>
          <w:sz w:val="20"/>
          <w:szCs w:val="20"/>
          <w:lang w:val="en-US"/>
        </w:rPr>
        <w:t xml:space="preserve">is </w:t>
      </w:r>
      <w:r w:rsidRPr="005353EC">
        <w:rPr>
          <w:sz w:val="20"/>
          <w:szCs w:val="20"/>
          <w:lang w:val="en-US"/>
        </w:rPr>
        <w:t>donated by our amazing Parent Council. Proceeds go to the Grade 9 Farewell</w:t>
      </w:r>
    </w:p>
    <w:p w14:paraId="2DDDE2AE" w14:textId="374C41A4" w:rsidR="004E0337" w:rsidRDefault="004E0337" w:rsidP="004E0337">
      <w:pPr>
        <w:pStyle w:val="Heading4"/>
        <w:rPr>
          <w:noProof/>
          <w:lang w:eastAsia="en-CA"/>
        </w:rPr>
      </w:pPr>
      <w:r>
        <w:rPr>
          <w:noProof/>
          <w:lang w:eastAsia="en-CA"/>
        </w:rPr>
        <w:t>Questions</w:t>
      </w:r>
      <w:r w:rsidR="000421C5">
        <w:rPr>
          <w:noProof/>
          <w:lang w:eastAsia="en-CA"/>
        </w:rPr>
        <w:t>?</w:t>
      </w:r>
    </w:p>
    <w:p w14:paraId="344DE8EE" w14:textId="07DF69E7" w:rsidR="004E0337" w:rsidRPr="005353EC" w:rsidRDefault="007B22EF" w:rsidP="004E0337">
      <w:pPr>
        <w:rPr>
          <w:sz w:val="20"/>
          <w:szCs w:val="20"/>
          <w:lang w:eastAsia="en-CA"/>
        </w:rPr>
      </w:pPr>
      <w:r w:rsidRPr="005353EC">
        <w:rPr>
          <w:sz w:val="20"/>
          <w:szCs w:val="20"/>
          <w:lang w:eastAsia="en-CA"/>
        </w:rPr>
        <w:t>General inquiries, contact-</w:t>
      </w:r>
      <w:r w:rsidR="004E0337" w:rsidRPr="005353EC">
        <w:rPr>
          <w:sz w:val="20"/>
          <w:szCs w:val="20"/>
          <w:lang w:eastAsia="en-CA"/>
        </w:rPr>
        <w:t xml:space="preserve"> </w:t>
      </w:r>
      <w:hyperlink r:id="rId12" w:history="1">
        <w:r w:rsidR="00E27C1C" w:rsidRPr="005353EC">
          <w:rPr>
            <w:rStyle w:val="Hyperlink"/>
            <w:sz w:val="20"/>
            <w:szCs w:val="20"/>
            <w:lang w:eastAsia="en-CA"/>
          </w:rPr>
          <w:t>samuelwshaw@cbe.ab.ca</w:t>
        </w:r>
      </w:hyperlink>
      <w:r w:rsidR="00E27C1C" w:rsidRPr="005353EC">
        <w:rPr>
          <w:sz w:val="20"/>
          <w:szCs w:val="20"/>
          <w:lang w:eastAsia="en-CA"/>
        </w:rPr>
        <w:t xml:space="preserve"> </w:t>
      </w:r>
      <w:r w:rsidR="007A412C" w:rsidRPr="005353EC">
        <w:rPr>
          <w:sz w:val="20"/>
          <w:szCs w:val="20"/>
          <w:lang w:eastAsia="en-CA"/>
        </w:rPr>
        <w:t>or call (403)-777-6163</w:t>
      </w:r>
    </w:p>
    <w:p w14:paraId="77ED4A9A" w14:textId="77777777" w:rsidR="007B22EF" w:rsidRPr="005353EC" w:rsidRDefault="007B22EF" w:rsidP="004E0337">
      <w:pPr>
        <w:rPr>
          <w:sz w:val="20"/>
          <w:szCs w:val="20"/>
          <w:lang w:eastAsia="en-CA"/>
        </w:rPr>
      </w:pPr>
    </w:p>
    <w:p w14:paraId="394FB89B" w14:textId="1853BF47" w:rsidR="000421C5" w:rsidRPr="005353EC" w:rsidRDefault="000421C5" w:rsidP="004E0337">
      <w:pPr>
        <w:rPr>
          <w:sz w:val="20"/>
          <w:szCs w:val="20"/>
          <w:lang w:eastAsia="en-CA"/>
        </w:rPr>
      </w:pPr>
      <w:r w:rsidRPr="005353EC">
        <w:rPr>
          <w:sz w:val="20"/>
          <w:szCs w:val="20"/>
          <w:lang w:eastAsia="en-CA"/>
        </w:rPr>
        <w:t>For transitions questions</w:t>
      </w:r>
      <w:r w:rsidR="007B22EF" w:rsidRPr="005353EC">
        <w:rPr>
          <w:sz w:val="20"/>
          <w:szCs w:val="20"/>
          <w:lang w:eastAsia="en-CA"/>
        </w:rPr>
        <w:t xml:space="preserve"> </w:t>
      </w:r>
      <w:r w:rsidR="001E2025" w:rsidRPr="005353EC">
        <w:rPr>
          <w:sz w:val="20"/>
          <w:szCs w:val="20"/>
          <w:lang w:eastAsia="en-CA"/>
        </w:rPr>
        <w:t>specifically related</w:t>
      </w:r>
      <w:r w:rsidRPr="005353EC">
        <w:rPr>
          <w:sz w:val="20"/>
          <w:szCs w:val="20"/>
          <w:lang w:eastAsia="en-CA"/>
        </w:rPr>
        <w:t xml:space="preserve"> to your child, please contact Ms. Kerry</w:t>
      </w:r>
      <w:r w:rsidR="00EF1764" w:rsidRPr="005353EC">
        <w:rPr>
          <w:sz w:val="20"/>
          <w:szCs w:val="20"/>
          <w:lang w:eastAsia="en-CA"/>
        </w:rPr>
        <w:t xml:space="preserve"> directly </w:t>
      </w:r>
      <w:r w:rsidR="007B22EF" w:rsidRPr="005353EC">
        <w:rPr>
          <w:sz w:val="20"/>
          <w:szCs w:val="20"/>
          <w:lang w:eastAsia="en-CA"/>
        </w:rPr>
        <w:t xml:space="preserve">- </w:t>
      </w:r>
      <w:hyperlink r:id="rId13" w:history="1">
        <w:r w:rsidR="007B22EF" w:rsidRPr="005353EC">
          <w:rPr>
            <w:rStyle w:val="Hyperlink"/>
            <w:sz w:val="20"/>
            <w:szCs w:val="20"/>
            <w:lang w:eastAsia="en-CA"/>
          </w:rPr>
          <w:t>kagreen@cbe.ab.ca</w:t>
        </w:r>
      </w:hyperlink>
      <w:r w:rsidR="007B22EF" w:rsidRPr="005353EC">
        <w:rPr>
          <w:sz w:val="20"/>
          <w:szCs w:val="20"/>
          <w:lang w:eastAsia="en-CA"/>
        </w:rPr>
        <w:t xml:space="preserve">. </w:t>
      </w:r>
    </w:p>
    <w:p w14:paraId="19136433" w14:textId="77777777" w:rsidR="00D817A3" w:rsidRPr="005353EC" w:rsidRDefault="00D817A3" w:rsidP="004E0337">
      <w:pPr>
        <w:rPr>
          <w:sz w:val="20"/>
          <w:szCs w:val="20"/>
          <w:lang w:eastAsia="en-CA"/>
        </w:rPr>
      </w:pPr>
    </w:p>
    <w:p w14:paraId="2854B37A" w14:textId="77777777" w:rsidR="00470BB3" w:rsidRPr="005353EC" w:rsidRDefault="00470BB3" w:rsidP="004E0337">
      <w:pPr>
        <w:rPr>
          <w:sz w:val="20"/>
          <w:szCs w:val="20"/>
          <w:lang w:eastAsia="en-CA"/>
        </w:rPr>
      </w:pPr>
    </w:p>
    <w:p w14:paraId="67AF957B" w14:textId="77777777" w:rsidR="00D817A3" w:rsidRPr="005353EC" w:rsidRDefault="00D817A3" w:rsidP="004E0337">
      <w:pPr>
        <w:rPr>
          <w:sz w:val="20"/>
          <w:szCs w:val="20"/>
          <w:lang w:eastAsia="en-CA"/>
        </w:rPr>
        <w:sectPr w:rsidR="00D817A3" w:rsidRPr="005353EC" w:rsidSect="00442AF4">
          <w:headerReference w:type="default" r:id="rId14"/>
          <w:pgSz w:w="12240" w:h="15840"/>
          <w:pgMar w:top="2368" w:right="720" w:bottom="720" w:left="3402" w:header="284" w:footer="709" w:gutter="0"/>
          <w:cols w:space="708"/>
          <w:docGrid w:linePitch="360"/>
        </w:sectPr>
      </w:pPr>
    </w:p>
    <w:p w14:paraId="50D16133" w14:textId="3D7A0BFC" w:rsidR="00470BB3" w:rsidRPr="005353EC" w:rsidRDefault="00470BB3" w:rsidP="00D817A3">
      <w:pPr>
        <w:rPr>
          <w:sz w:val="20"/>
          <w:szCs w:val="20"/>
          <w:lang w:eastAsia="en-CA"/>
        </w:rPr>
      </w:pPr>
      <w:r w:rsidRPr="005353EC">
        <w:rPr>
          <w:sz w:val="20"/>
          <w:szCs w:val="20"/>
          <w:lang w:eastAsia="en-CA"/>
        </w:rPr>
        <w:t>Bobbi Kivi,</w:t>
      </w:r>
    </w:p>
    <w:p w14:paraId="1351188E" w14:textId="049E4316" w:rsidR="00470BB3" w:rsidRPr="005353EC" w:rsidRDefault="00470BB3" w:rsidP="00D817A3">
      <w:pPr>
        <w:rPr>
          <w:sz w:val="20"/>
          <w:szCs w:val="20"/>
          <w:lang w:eastAsia="en-CA"/>
        </w:rPr>
      </w:pPr>
      <w:r w:rsidRPr="005353EC">
        <w:rPr>
          <w:sz w:val="20"/>
          <w:szCs w:val="20"/>
          <w:lang w:eastAsia="en-CA"/>
        </w:rPr>
        <w:t>Principal</w:t>
      </w:r>
    </w:p>
    <w:p w14:paraId="597E14CF" w14:textId="4D818C91" w:rsidR="00D817A3" w:rsidRPr="005353EC" w:rsidRDefault="00D817A3" w:rsidP="00D817A3">
      <w:pPr>
        <w:rPr>
          <w:sz w:val="20"/>
          <w:szCs w:val="20"/>
          <w:lang w:eastAsia="en-CA"/>
        </w:rPr>
      </w:pPr>
      <w:r w:rsidRPr="005353EC">
        <w:rPr>
          <w:sz w:val="20"/>
          <w:szCs w:val="20"/>
          <w:lang w:eastAsia="en-CA"/>
        </w:rPr>
        <w:t>Kerry Green,</w:t>
      </w:r>
    </w:p>
    <w:p w14:paraId="5AD84FE4" w14:textId="77777777" w:rsidR="00524712" w:rsidRPr="005353EC" w:rsidRDefault="00D817A3" w:rsidP="00524712">
      <w:pPr>
        <w:rPr>
          <w:sz w:val="20"/>
          <w:szCs w:val="20"/>
          <w:lang w:eastAsia="en-CA"/>
        </w:rPr>
      </w:pPr>
      <w:r w:rsidRPr="005353EC">
        <w:rPr>
          <w:sz w:val="20"/>
          <w:szCs w:val="20"/>
          <w:lang w:eastAsia="en-CA"/>
        </w:rPr>
        <w:t>Assistant Principal</w:t>
      </w:r>
      <w:r w:rsidR="00524712" w:rsidRPr="005353EC">
        <w:rPr>
          <w:sz w:val="20"/>
          <w:szCs w:val="20"/>
          <w:lang w:eastAsia="en-CA"/>
        </w:rPr>
        <w:t xml:space="preserve"> </w:t>
      </w:r>
    </w:p>
    <w:p w14:paraId="4C26F8F1" w14:textId="0D218AD9" w:rsidR="00524712" w:rsidRPr="005353EC" w:rsidRDefault="00524712" w:rsidP="00524712">
      <w:pPr>
        <w:rPr>
          <w:sz w:val="20"/>
          <w:szCs w:val="20"/>
          <w:lang w:eastAsia="en-CA"/>
        </w:rPr>
      </w:pPr>
      <w:r w:rsidRPr="005353EC">
        <w:rPr>
          <w:sz w:val="20"/>
          <w:szCs w:val="20"/>
          <w:lang w:eastAsia="en-CA"/>
        </w:rPr>
        <w:t>Shannon Wolframe,</w:t>
      </w:r>
    </w:p>
    <w:p w14:paraId="0E291B02" w14:textId="77777777" w:rsidR="00524712" w:rsidRPr="005353EC" w:rsidRDefault="00524712" w:rsidP="00524712">
      <w:pPr>
        <w:rPr>
          <w:sz w:val="20"/>
          <w:szCs w:val="20"/>
          <w:lang w:eastAsia="en-CA"/>
        </w:rPr>
      </w:pPr>
      <w:r w:rsidRPr="005353EC">
        <w:rPr>
          <w:sz w:val="20"/>
          <w:szCs w:val="20"/>
          <w:lang w:eastAsia="en-CA"/>
        </w:rPr>
        <w:t>Assistant Principal</w:t>
      </w:r>
    </w:p>
    <w:p w14:paraId="56066E3E" w14:textId="59FDCCF4" w:rsidR="00D817A3" w:rsidRDefault="00D817A3" w:rsidP="004E0337">
      <w:pPr>
        <w:rPr>
          <w:lang w:eastAsia="en-CA"/>
        </w:rPr>
        <w:sectPr w:rsidR="00D817A3" w:rsidSect="00D817A3">
          <w:type w:val="continuous"/>
          <w:pgSz w:w="12240" w:h="15840"/>
          <w:pgMar w:top="2368" w:right="720" w:bottom="720" w:left="3402" w:header="284" w:footer="709" w:gutter="0"/>
          <w:cols w:num="3" w:space="708"/>
          <w:docGrid w:linePitch="360"/>
        </w:sectPr>
      </w:pPr>
    </w:p>
    <w:p w14:paraId="6D6E2704" w14:textId="5C783B01" w:rsidR="005C3CD6" w:rsidRDefault="005C3CD6">
      <w:pPr>
        <w:spacing w:before="0" w:after="200" w:line="276" w:lineRule="auto"/>
        <w:contextualSpacing w:val="0"/>
        <w:rPr>
          <w:lang w:eastAsia="en-CA"/>
        </w:rPr>
      </w:pPr>
    </w:p>
    <w:p w14:paraId="2BEDC363" w14:textId="70423096" w:rsidR="004E0337" w:rsidRPr="00E611A8" w:rsidRDefault="004E0337" w:rsidP="00E27C1C">
      <w:pPr>
        <w:pStyle w:val="Heading4"/>
        <w:rPr>
          <w:noProof/>
          <w:lang w:eastAsia="en-CA"/>
        </w:rPr>
      </w:pPr>
      <w:r w:rsidRPr="007A7B17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8241" behindDoc="0" locked="1" layoutInCell="1" allowOverlap="1" wp14:anchorId="6C578A6C" wp14:editId="056F2363">
                <wp:simplePos x="0" y="0"/>
                <wp:positionH relativeFrom="column">
                  <wp:posOffset>-2292350</wp:posOffset>
                </wp:positionH>
                <wp:positionV relativeFrom="page">
                  <wp:posOffset>3625215</wp:posOffset>
                </wp:positionV>
                <wp:extent cx="2019300" cy="2891155"/>
                <wp:effectExtent l="0" t="0" r="0" b="4445"/>
                <wp:wrapNone/>
                <wp:docPr id="3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2891155"/>
                        </a:xfrm>
                        <a:custGeom>
                          <a:avLst/>
                          <a:gdLst>
                            <a:gd name="connsiteX0" fmla="*/ 0 w 2992425"/>
                            <a:gd name="connsiteY0" fmla="*/ 498747 h 4239491"/>
                            <a:gd name="connsiteX1" fmla="*/ 498747 w 2992425"/>
                            <a:gd name="connsiteY1" fmla="*/ 0 h 4239491"/>
                            <a:gd name="connsiteX2" fmla="*/ 2493678 w 2992425"/>
                            <a:gd name="connsiteY2" fmla="*/ 0 h 4239491"/>
                            <a:gd name="connsiteX3" fmla="*/ 2992425 w 2992425"/>
                            <a:gd name="connsiteY3" fmla="*/ 498747 h 4239491"/>
                            <a:gd name="connsiteX4" fmla="*/ 2992425 w 2992425"/>
                            <a:gd name="connsiteY4" fmla="*/ 3740744 h 4239491"/>
                            <a:gd name="connsiteX5" fmla="*/ 2493678 w 2992425"/>
                            <a:gd name="connsiteY5" fmla="*/ 4239491 h 4239491"/>
                            <a:gd name="connsiteX6" fmla="*/ 498747 w 2992425"/>
                            <a:gd name="connsiteY6" fmla="*/ 4239491 h 4239491"/>
                            <a:gd name="connsiteX7" fmla="*/ 0 w 2992425"/>
                            <a:gd name="connsiteY7" fmla="*/ 3740744 h 4239491"/>
                            <a:gd name="connsiteX8" fmla="*/ 0 w 2992425"/>
                            <a:gd name="connsiteY8" fmla="*/ 498747 h 4239491"/>
                            <a:gd name="connsiteX0" fmla="*/ 0 w 2992425"/>
                            <a:gd name="connsiteY0" fmla="*/ 3740744 h 4239491"/>
                            <a:gd name="connsiteX1" fmla="*/ 498747 w 2992425"/>
                            <a:gd name="connsiteY1" fmla="*/ 0 h 4239491"/>
                            <a:gd name="connsiteX2" fmla="*/ 2493678 w 2992425"/>
                            <a:gd name="connsiteY2" fmla="*/ 0 h 4239491"/>
                            <a:gd name="connsiteX3" fmla="*/ 2992425 w 2992425"/>
                            <a:gd name="connsiteY3" fmla="*/ 498747 h 4239491"/>
                            <a:gd name="connsiteX4" fmla="*/ 2992425 w 2992425"/>
                            <a:gd name="connsiteY4" fmla="*/ 3740744 h 4239491"/>
                            <a:gd name="connsiteX5" fmla="*/ 2493678 w 2992425"/>
                            <a:gd name="connsiteY5" fmla="*/ 4239491 h 4239491"/>
                            <a:gd name="connsiteX6" fmla="*/ 498747 w 2992425"/>
                            <a:gd name="connsiteY6" fmla="*/ 4239491 h 4239491"/>
                            <a:gd name="connsiteX7" fmla="*/ 0 w 2992425"/>
                            <a:gd name="connsiteY7" fmla="*/ 3740744 h 4239491"/>
                            <a:gd name="connsiteX0" fmla="*/ 498747 w 2992425"/>
                            <a:gd name="connsiteY0" fmla="*/ 0 h 4239491"/>
                            <a:gd name="connsiteX1" fmla="*/ 2493678 w 2992425"/>
                            <a:gd name="connsiteY1" fmla="*/ 0 h 4239491"/>
                            <a:gd name="connsiteX2" fmla="*/ 2992425 w 2992425"/>
                            <a:gd name="connsiteY2" fmla="*/ 498747 h 4239491"/>
                            <a:gd name="connsiteX3" fmla="*/ 2992425 w 2992425"/>
                            <a:gd name="connsiteY3" fmla="*/ 3740744 h 4239491"/>
                            <a:gd name="connsiteX4" fmla="*/ 2493678 w 2992425"/>
                            <a:gd name="connsiteY4" fmla="*/ 4239491 h 4239491"/>
                            <a:gd name="connsiteX5" fmla="*/ 498747 w 2992425"/>
                            <a:gd name="connsiteY5" fmla="*/ 4239491 h 4239491"/>
                            <a:gd name="connsiteX6" fmla="*/ 0 w 2992425"/>
                            <a:gd name="connsiteY6" fmla="*/ 3740744 h 4239491"/>
                            <a:gd name="connsiteX0" fmla="*/ 0 w 2493678"/>
                            <a:gd name="connsiteY0" fmla="*/ 0 h 4239491"/>
                            <a:gd name="connsiteX1" fmla="*/ 1994931 w 2493678"/>
                            <a:gd name="connsiteY1" fmla="*/ 0 h 4239491"/>
                            <a:gd name="connsiteX2" fmla="*/ 2493678 w 2493678"/>
                            <a:gd name="connsiteY2" fmla="*/ 498747 h 4239491"/>
                            <a:gd name="connsiteX3" fmla="*/ 2493678 w 2493678"/>
                            <a:gd name="connsiteY3" fmla="*/ 3740744 h 4239491"/>
                            <a:gd name="connsiteX4" fmla="*/ 1994931 w 2493678"/>
                            <a:gd name="connsiteY4" fmla="*/ 4239491 h 4239491"/>
                            <a:gd name="connsiteX5" fmla="*/ 0 w 2493678"/>
                            <a:gd name="connsiteY5" fmla="*/ 4239491 h 4239491"/>
                            <a:gd name="connsiteX6" fmla="*/ 0 w 2493678"/>
                            <a:gd name="connsiteY6" fmla="*/ 0 h 4239491"/>
                            <a:gd name="connsiteX0" fmla="*/ 153188 w 2646866"/>
                            <a:gd name="connsiteY0" fmla="*/ 0 h 4239491"/>
                            <a:gd name="connsiteX1" fmla="*/ 2148119 w 2646866"/>
                            <a:gd name="connsiteY1" fmla="*/ 0 h 4239491"/>
                            <a:gd name="connsiteX2" fmla="*/ 2646866 w 2646866"/>
                            <a:gd name="connsiteY2" fmla="*/ 498747 h 4239491"/>
                            <a:gd name="connsiteX3" fmla="*/ 2646866 w 2646866"/>
                            <a:gd name="connsiteY3" fmla="*/ 3740744 h 4239491"/>
                            <a:gd name="connsiteX4" fmla="*/ 2148119 w 2646866"/>
                            <a:gd name="connsiteY4" fmla="*/ 4239491 h 4239491"/>
                            <a:gd name="connsiteX5" fmla="*/ 153188 w 2646866"/>
                            <a:gd name="connsiteY5" fmla="*/ 4239491 h 4239491"/>
                            <a:gd name="connsiteX6" fmla="*/ 153188 w 2646866"/>
                            <a:gd name="connsiteY6" fmla="*/ 0 h 4239491"/>
                            <a:gd name="connsiteX0" fmla="*/ 145162 w 2638840"/>
                            <a:gd name="connsiteY0" fmla="*/ 0 h 4239491"/>
                            <a:gd name="connsiteX1" fmla="*/ 2140093 w 2638840"/>
                            <a:gd name="connsiteY1" fmla="*/ 0 h 4239491"/>
                            <a:gd name="connsiteX2" fmla="*/ 2638840 w 2638840"/>
                            <a:gd name="connsiteY2" fmla="*/ 498747 h 4239491"/>
                            <a:gd name="connsiteX3" fmla="*/ 2638840 w 2638840"/>
                            <a:gd name="connsiteY3" fmla="*/ 3740744 h 4239491"/>
                            <a:gd name="connsiteX4" fmla="*/ 2140093 w 2638840"/>
                            <a:gd name="connsiteY4" fmla="*/ 4239491 h 4239491"/>
                            <a:gd name="connsiteX5" fmla="*/ 145162 w 2638840"/>
                            <a:gd name="connsiteY5" fmla="*/ 4239491 h 4239491"/>
                            <a:gd name="connsiteX6" fmla="*/ 145162 w 2638840"/>
                            <a:gd name="connsiteY6" fmla="*/ 0 h 4239491"/>
                            <a:gd name="connsiteX0" fmla="*/ 0 w 2493678"/>
                            <a:gd name="connsiteY0" fmla="*/ 0 h 4239491"/>
                            <a:gd name="connsiteX1" fmla="*/ 1994931 w 2493678"/>
                            <a:gd name="connsiteY1" fmla="*/ 0 h 4239491"/>
                            <a:gd name="connsiteX2" fmla="*/ 2493678 w 2493678"/>
                            <a:gd name="connsiteY2" fmla="*/ 498747 h 4239491"/>
                            <a:gd name="connsiteX3" fmla="*/ 2493678 w 2493678"/>
                            <a:gd name="connsiteY3" fmla="*/ 3740744 h 4239491"/>
                            <a:gd name="connsiteX4" fmla="*/ 1994931 w 2493678"/>
                            <a:gd name="connsiteY4" fmla="*/ 4239491 h 4239491"/>
                            <a:gd name="connsiteX5" fmla="*/ 0 w 2493678"/>
                            <a:gd name="connsiteY5" fmla="*/ 4239491 h 4239491"/>
                            <a:gd name="connsiteX6" fmla="*/ 0 w 2493678"/>
                            <a:gd name="connsiteY6" fmla="*/ 0 h 4239491"/>
                            <a:gd name="connsiteX0" fmla="*/ 0 w 2493678"/>
                            <a:gd name="connsiteY0" fmla="*/ 0 h 4239491"/>
                            <a:gd name="connsiteX1" fmla="*/ 2218421 w 2493678"/>
                            <a:gd name="connsiteY1" fmla="*/ 0 h 4239491"/>
                            <a:gd name="connsiteX2" fmla="*/ 2493678 w 2493678"/>
                            <a:gd name="connsiteY2" fmla="*/ 498747 h 4239491"/>
                            <a:gd name="connsiteX3" fmla="*/ 2493678 w 2493678"/>
                            <a:gd name="connsiteY3" fmla="*/ 3740744 h 4239491"/>
                            <a:gd name="connsiteX4" fmla="*/ 1994931 w 2493678"/>
                            <a:gd name="connsiteY4" fmla="*/ 4239491 h 4239491"/>
                            <a:gd name="connsiteX5" fmla="*/ 0 w 2493678"/>
                            <a:gd name="connsiteY5" fmla="*/ 4239491 h 4239491"/>
                            <a:gd name="connsiteX6" fmla="*/ 0 w 2493678"/>
                            <a:gd name="connsiteY6" fmla="*/ 0 h 4239491"/>
                            <a:gd name="connsiteX0" fmla="*/ 0 w 2493678"/>
                            <a:gd name="connsiteY0" fmla="*/ 0 h 4239491"/>
                            <a:gd name="connsiteX1" fmla="*/ 2218421 w 2493678"/>
                            <a:gd name="connsiteY1" fmla="*/ 0 h 4239491"/>
                            <a:gd name="connsiteX2" fmla="*/ 2493678 w 2493678"/>
                            <a:gd name="connsiteY2" fmla="*/ 498747 h 4239491"/>
                            <a:gd name="connsiteX3" fmla="*/ 2493678 w 2493678"/>
                            <a:gd name="connsiteY3" fmla="*/ 3740744 h 4239491"/>
                            <a:gd name="connsiteX4" fmla="*/ 2136083 w 2493678"/>
                            <a:gd name="connsiteY4" fmla="*/ 4239491 h 4239491"/>
                            <a:gd name="connsiteX5" fmla="*/ 0 w 2493678"/>
                            <a:gd name="connsiteY5" fmla="*/ 4239491 h 4239491"/>
                            <a:gd name="connsiteX6" fmla="*/ 0 w 2493678"/>
                            <a:gd name="connsiteY6" fmla="*/ 0 h 4239491"/>
                            <a:gd name="connsiteX0" fmla="*/ 0 w 2493678"/>
                            <a:gd name="connsiteY0" fmla="*/ 0 h 4239491"/>
                            <a:gd name="connsiteX1" fmla="*/ 2218421 w 2493678"/>
                            <a:gd name="connsiteY1" fmla="*/ 0 h 4239491"/>
                            <a:gd name="connsiteX2" fmla="*/ 2493678 w 2493678"/>
                            <a:gd name="connsiteY2" fmla="*/ 498747 h 4239491"/>
                            <a:gd name="connsiteX3" fmla="*/ 2493678 w 2493678"/>
                            <a:gd name="connsiteY3" fmla="*/ 3740744 h 4239491"/>
                            <a:gd name="connsiteX4" fmla="*/ 2218421 w 2493678"/>
                            <a:gd name="connsiteY4" fmla="*/ 4239491 h 4239491"/>
                            <a:gd name="connsiteX5" fmla="*/ 0 w 2493678"/>
                            <a:gd name="connsiteY5" fmla="*/ 4239491 h 4239491"/>
                            <a:gd name="connsiteX6" fmla="*/ 0 w 2493678"/>
                            <a:gd name="connsiteY6" fmla="*/ 0 h 4239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2493678" h="4239491">
                              <a:moveTo>
                                <a:pt x="0" y="0"/>
                              </a:moveTo>
                              <a:lnTo>
                                <a:pt x="2218421" y="0"/>
                              </a:lnTo>
                              <a:cubicBezTo>
                                <a:pt x="2493871" y="0"/>
                                <a:pt x="2493678" y="223297"/>
                                <a:pt x="2493678" y="498747"/>
                              </a:cubicBezTo>
                              <a:lnTo>
                                <a:pt x="2493678" y="3740744"/>
                              </a:lnTo>
                              <a:cubicBezTo>
                                <a:pt x="2493678" y="4016194"/>
                                <a:pt x="2493871" y="4239491"/>
                                <a:pt x="2218421" y="4239491"/>
                              </a:cubicBezTo>
                              <a:lnTo>
                                <a:pt x="0" y="4239491"/>
                              </a:lnTo>
                              <a:cubicBezTo>
                                <a:pt x="11908" y="3473911"/>
                                <a:pt x="44" y="742248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3B8D0B" w14:textId="24BB3818" w:rsidR="004E0337" w:rsidRDefault="004E0337" w:rsidP="004E0337">
                            <w:pPr>
                              <w:pStyle w:val="SideBarHeading"/>
                            </w:pPr>
                            <w:r>
                              <w:t>Event Details</w:t>
                            </w:r>
                          </w:p>
                          <w:p w14:paraId="0F9EA9B4" w14:textId="77777777" w:rsidR="004E0337" w:rsidRDefault="004E0337" w:rsidP="004E0337">
                            <w:pPr>
                              <w:pStyle w:val="SideBar"/>
                            </w:pPr>
                          </w:p>
                          <w:p w14:paraId="54E11589" w14:textId="77777777" w:rsidR="00EA70F9" w:rsidRDefault="008C0AC7" w:rsidP="004E0337">
                            <w:pPr>
                              <w:pStyle w:val="SideBar"/>
                            </w:pPr>
                            <w:r>
                              <w:t xml:space="preserve">Welcoming incoming </w:t>
                            </w:r>
                            <w:r w:rsidR="00EA70F9">
                              <w:t>families</w:t>
                            </w:r>
                            <w:r>
                              <w:t xml:space="preserve"> from</w:t>
                            </w:r>
                            <w:r w:rsidR="00EA70F9">
                              <w:t>:</w:t>
                            </w:r>
                            <w:r>
                              <w:t xml:space="preserve"> </w:t>
                            </w:r>
                          </w:p>
                          <w:p w14:paraId="5A041CFB" w14:textId="77777777" w:rsidR="00EA70F9" w:rsidRDefault="00EA70F9" w:rsidP="00EA70F9">
                            <w:pPr>
                              <w:pStyle w:val="SideBar"/>
                              <w:numPr>
                                <w:ilvl w:val="0"/>
                                <w:numId w:val="15"/>
                              </w:numPr>
                            </w:pPr>
                            <w:r>
                              <w:t>Somerset School</w:t>
                            </w:r>
                          </w:p>
                          <w:p w14:paraId="6AD8BED2" w14:textId="77777777" w:rsidR="00EA70F9" w:rsidRDefault="008C0AC7" w:rsidP="00EA70F9">
                            <w:pPr>
                              <w:pStyle w:val="SideBar"/>
                              <w:numPr>
                                <w:ilvl w:val="0"/>
                                <w:numId w:val="15"/>
                              </w:numPr>
                            </w:pPr>
                            <w:r>
                              <w:t>B</w:t>
                            </w:r>
                            <w:r w:rsidR="00EA70F9">
                              <w:t>ridlewood School</w:t>
                            </w:r>
                          </w:p>
                          <w:p w14:paraId="181D5EE0" w14:textId="77777777" w:rsidR="004E0337" w:rsidRDefault="00EA70F9" w:rsidP="00EA70F9">
                            <w:pPr>
                              <w:pStyle w:val="SideBar"/>
                              <w:numPr>
                                <w:ilvl w:val="0"/>
                                <w:numId w:val="15"/>
                              </w:numPr>
                            </w:pPr>
                            <w:r>
                              <w:t>Janet Johnstone School</w:t>
                            </w:r>
                          </w:p>
                          <w:p w14:paraId="39CD7019" w14:textId="77777777" w:rsidR="006D281C" w:rsidRDefault="006D281C" w:rsidP="006D281C">
                            <w:pPr>
                              <w:pStyle w:val="SideBar"/>
                            </w:pPr>
                            <w:r>
                              <w:t>Welcoming incoming families to:</w:t>
                            </w:r>
                          </w:p>
                          <w:p w14:paraId="195235D1" w14:textId="77777777" w:rsidR="006D281C" w:rsidRDefault="006D281C" w:rsidP="006D281C">
                            <w:pPr>
                              <w:pStyle w:val="SideBar"/>
                              <w:numPr>
                                <w:ilvl w:val="0"/>
                                <w:numId w:val="16"/>
                              </w:numPr>
                            </w:pPr>
                            <w:r>
                              <w:t>SWS Paced Learning Program (PLP)</w:t>
                            </w:r>
                          </w:p>
                          <w:p w14:paraId="01E75863" w14:textId="77777777" w:rsidR="004E0337" w:rsidRPr="007C3D0B" w:rsidRDefault="004E0337" w:rsidP="004E0337">
                            <w:pPr>
                              <w:pStyle w:val="SideBa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578A6C" id="Rounded Rectangle 5" o:spid="_x0000_s1027" style="position:absolute;margin-left:-180.5pt;margin-top:285.45pt;width:159pt;height:227.6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493678,423949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" adj="-11796480,,5400" path="m,l2218421,v275450,,275257,223297,275257,498747l2493678,3740744v,275450,193,498747,-275257,498747l,4239491c11908,3473911,44,742248,,xe" fillcolor="#d8d8d8 [2732]" stroked="f" strokeweight=".25pt">
                <v:stroke joinstyle="miter"/>
                <v:formulas/>
                <v:path arrowok="t" o:connecttype="custom" o:connectlocs="0,0;1796406,0;2019300,340125;2019300,2551030;1796406,2891155;0,2891155;0,0" o:connectangles="0,0,0,0,0,0,0" textboxrect="0,0,2493678,4239491"/>
                <v:textbox inset="1mm,,1mm">
                  <w:txbxContent>
                    <w:p w14:paraId="283B8D0B" w14:textId="24BB3818" w:rsidR="004E0337" w:rsidRDefault="004E0337" w:rsidP="004E0337">
                      <w:pPr>
                        <w:pStyle w:val="SideBarHeading"/>
                      </w:pPr>
                      <w:r>
                        <w:t>Event Details</w:t>
                      </w:r>
                    </w:p>
                    <w:p w14:paraId="0F9EA9B4" w14:textId="77777777" w:rsidR="004E0337" w:rsidRDefault="004E0337" w:rsidP="004E0337">
                      <w:pPr>
                        <w:pStyle w:val="SideBar"/>
                      </w:pPr>
                    </w:p>
                    <w:p w14:paraId="54E11589" w14:textId="77777777" w:rsidR="00EA70F9" w:rsidRDefault="008C0AC7" w:rsidP="004E0337">
                      <w:pPr>
                        <w:pStyle w:val="SideBar"/>
                      </w:pPr>
                      <w:r>
                        <w:t xml:space="preserve">Welcoming incoming </w:t>
                      </w:r>
                      <w:r w:rsidR="00EA70F9">
                        <w:t>families</w:t>
                      </w:r>
                      <w:r>
                        <w:t xml:space="preserve"> from</w:t>
                      </w:r>
                      <w:r w:rsidR="00EA70F9">
                        <w:t>:</w:t>
                      </w:r>
                      <w:r>
                        <w:t xml:space="preserve"> </w:t>
                      </w:r>
                    </w:p>
                    <w:p w14:paraId="5A041CFB" w14:textId="77777777" w:rsidR="00EA70F9" w:rsidRDefault="00EA70F9" w:rsidP="00EA70F9">
                      <w:pPr>
                        <w:pStyle w:val="SideBar"/>
                        <w:numPr>
                          <w:ilvl w:val="0"/>
                          <w:numId w:val="15"/>
                        </w:numPr>
                      </w:pPr>
                      <w:r>
                        <w:t>Somerset School</w:t>
                      </w:r>
                    </w:p>
                    <w:p w14:paraId="6AD8BED2" w14:textId="77777777" w:rsidR="00EA70F9" w:rsidRDefault="008C0AC7" w:rsidP="00EA70F9">
                      <w:pPr>
                        <w:pStyle w:val="SideBar"/>
                        <w:numPr>
                          <w:ilvl w:val="0"/>
                          <w:numId w:val="15"/>
                        </w:numPr>
                      </w:pPr>
                      <w:r>
                        <w:t>B</w:t>
                      </w:r>
                      <w:r w:rsidR="00EA70F9">
                        <w:t>ridlewood School</w:t>
                      </w:r>
                    </w:p>
                    <w:p w14:paraId="181D5EE0" w14:textId="77777777" w:rsidR="004E0337" w:rsidRDefault="00EA70F9" w:rsidP="00EA70F9">
                      <w:pPr>
                        <w:pStyle w:val="SideBar"/>
                        <w:numPr>
                          <w:ilvl w:val="0"/>
                          <w:numId w:val="15"/>
                        </w:numPr>
                      </w:pPr>
                      <w:r>
                        <w:t>Janet Johnstone School</w:t>
                      </w:r>
                    </w:p>
                    <w:p w14:paraId="39CD7019" w14:textId="77777777" w:rsidR="006D281C" w:rsidRDefault="006D281C" w:rsidP="006D281C">
                      <w:pPr>
                        <w:pStyle w:val="SideBar"/>
                      </w:pPr>
                      <w:r>
                        <w:t>Welcoming incoming families to:</w:t>
                      </w:r>
                    </w:p>
                    <w:p w14:paraId="195235D1" w14:textId="77777777" w:rsidR="006D281C" w:rsidRDefault="006D281C" w:rsidP="006D281C">
                      <w:pPr>
                        <w:pStyle w:val="SideBar"/>
                        <w:numPr>
                          <w:ilvl w:val="0"/>
                          <w:numId w:val="16"/>
                        </w:numPr>
                      </w:pPr>
                      <w:r>
                        <w:t>SWS Paced Learning Program (PLP)</w:t>
                      </w:r>
                    </w:p>
                    <w:p w14:paraId="01E75863" w14:textId="77777777" w:rsidR="004E0337" w:rsidRPr="007C3D0B" w:rsidRDefault="004E0337" w:rsidP="004E0337">
                      <w:pPr>
                        <w:pStyle w:val="SideBar"/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sectPr w:rsidR="004E0337" w:rsidRPr="00E611A8" w:rsidSect="00D817A3">
      <w:type w:val="continuous"/>
      <w:pgSz w:w="12240" w:h="15840"/>
      <w:pgMar w:top="2368" w:right="720" w:bottom="720" w:left="3402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B78B9" w14:textId="77777777" w:rsidR="00A6357D" w:rsidRPr="007A7B17" w:rsidRDefault="00A6357D" w:rsidP="007A7B17">
      <w:r>
        <w:separator/>
      </w:r>
    </w:p>
  </w:endnote>
  <w:endnote w:type="continuationSeparator" w:id="0">
    <w:p w14:paraId="2F846DB7" w14:textId="77777777" w:rsidR="00A6357D" w:rsidRPr="007A7B17" w:rsidRDefault="00A6357D" w:rsidP="007A7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94E07" w14:textId="77777777" w:rsidR="00A6357D" w:rsidRPr="007A7B17" w:rsidRDefault="00A6357D" w:rsidP="007A7B17">
      <w:r>
        <w:separator/>
      </w:r>
    </w:p>
  </w:footnote>
  <w:footnote w:type="continuationSeparator" w:id="0">
    <w:p w14:paraId="7047E392" w14:textId="77777777" w:rsidR="00A6357D" w:rsidRPr="007A7B17" w:rsidRDefault="00A6357D" w:rsidP="007A7B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0531B" w14:textId="77777777" w:rsidR="00E611A8" w:rsidRDefault="003D1E19">
    <w:pPr>
      <w:pStyle w:val="Header"/>
    </w:pPr>
    <w:r w:rsidRPr="007A7B17">
      <w:rPr>
        <w:noProof/>
        <w:lang w:eastAsia="en-CA"/>
      </w:rPr>
      <w:drawing>
        <wp:anchor distT="0" distB="0" distL="114300" distR="114300" simplePos="0" relativeHeight="251658240" behindDoc="1" locked="0" layoutInCell="1" allowOverlap="1" wp14:anchorId="106ADCDE" wp14:editId="6EA7DC7B">
          <wp:simplePos x="0" y="0"/>
          <wp:positionH relativeFrom="column">
            <wp:posOffset>-1934845</wp:posOffset>
          </wp:positionH>
          <wp:positionV relativeFrom="paragraph">
            <wp:posOffset>-180340</wp:posOffset>
          </wp:positionV>
          <wp:extent cx="1711960" cy="1377315"/>
          <wp:effectExtent l="0" t="0" r="2540" b="0"/>
          <wp:wrapTight wrapText="bothSides">
            <wp:wrapPolygon edited="0">
              <wp:start x="0" y="0"/>
              <wp:lineTo x="0" y="21212"/>
              <wp:lineTo x="21392" y="21212"/>
              <wp:lineTo x="21392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ab_invite_b870_gree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1960" cy="1377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811F02" w14:textId="77777777" w:rsidR="00E611A8" w:rsidRDefault="00E611A8">
    <w:pPr>
      <w:pStyle w:val="Header"/>
    </w:pPr>
  </w:p>
  <w:p w14:paraId="388F4E4B" w14:textId="77777777" w:rsidR="00E611A8" w:rsidRDefault="00E611A8">
    <w:pPr>
      <w:pStyle w:val="Header"/>
    </w:pPr>
  </w:p>
  <w:p w14:paraId="6CBB606B" w14:textId="77777777" w:rsidR="00E611A8" w:rsidRPr="004A13CB" w:rsidRDefault="00DB1AF3" w:rsidP="004A13CB">
    <w:pPr>
      <w:pStyle w:val="DocumentTitle"/>
    </w:pPr>
    <w:r>
      <w:t>Samuel W. Shaw</w:t>
    </w:r>
    <w:r w:rsidR="001C34D9" w:rsidRPr="004A13CB">
      <w:t xml:space="preserve"> Open House</w:t>
    </w:r>
    <w:r w:rsidR="00D00865" w:rsidRPr="004A13CB">
      <w:t xml:space="preserve"> </w:t>
    </w:r>
  </w:p>
  <w:p w14:paraId="6B6EEC85" w14:textId="3CB26416" w:rsidR="005D42F3" w:rsidRPr="005D42F3" w:rsidRDefault="00DB1AF3" w:rsidP="004A13CB">
    <w:pPr>
      <w:pStyle w:val="DocumentTitle"/>
    </w:pPr>
    <w:r>
      <w:t>Thursday,</w:t>
    </w:r>
    <w:r w:rsidR="005D42F3">
      <w:t xml:space="preserve"> </w:t>
    </w:r>
    <w:r w:rsidR="00520DDD">
      <w:t>April 30</w:t>
    </w:r>
    <w:r w:rsidR="00520DDD" w:rsidRPr="00520DDD">
      <w:rPr>
        <w:vertAlign w:val="superscript"/>
      </w:rPr>
      <w:t>th</w:t>
    </w:r>
    <w:r>
      <w:t>, 202</w:t>
    </w:r>
    <w:r w:rsidR="00520DDD">
      <w:t>6</w:t>
    </w:r>
    <w:r w:rsidR="005D42F3">
      <w:t>.</w:t>
    </w:r>
    <w:r w:rsidR="00223D36">
      <w:t xml:space="preserve"> </w:t>
    </w:r>
    <w:r w:rsidR="006368FC">
      <w:t>5:</w:t>
    </w:r>
    <w:r w:rsidR="00906890">
      <w:t>3</w:t>
    </w:r>
    <w:r w:rsidR="006368FC">
      <w:t>0-</w:t>
    </w:r>
    <w:r w:rsidR="00906890">
      <w:t>7:</w:t>
    </w:r>
    <w:r w:rsidR="00520DDD">
      <w:t>00</w:t>
    </w:r>
    <w:r w:rsidR="00D31BD3">
      <w:t>PM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C7F47"/>
    <w:multiLevelType w:val="multilevel"/>
    <w:tmpl w:val="457C0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7819DE"/>
    <w:multiLevelType w:val="hybridMultilevel"/>
    <w:tmpl w:val="25302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542AB"/>
    <w:multiLevelType w:val="hybridMultilevel"/>
    <w:tmpl w:val="45F2ACE0"/>
    <w:lvl w:ilvl="0" w:tplc="D862D33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ADDA"/>
        <w:u w:color="FFFFFF" w:themeColor="background1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049B5"/>
    <w:multiLevelType w:val="multilevel"/>
    <w:tmpl w:val="E7900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246B2E"/>
    <w:multiLevelType w:val="hybridMultilevel"/>
    <w:tmpl w:val="A972172E"/>
    <w:lvl w:ilvl="0" w:tplc="433A7D44">
      <w:start w:val="1"/>
      <w:numFmt w:val="decimal"/>
      <w:pStyle w:val="ListParagraph"/>
      <w:lvlText w:val="%1 |"/>
      <w:lvlJc w:val="left"/>
      <w:pPr>
        <w:ind w:left="64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364" w:hanging="360"/>
      </w:pPr>
    </w:lvl>
    <w:lvl w:ilvl="2" w:tplc="1009001B" w:tentative="1">
      <w:start w:val="1"/>
      <w:numFmt w:val="lowerRoman"/>
      <w:lvlText w:val="%3."/>
      <w:lvlJc w:val="right"/>
      <w:pPr>
        <w:ind w:left="2084" w:hanging="180"/>
      </w:pPr>
    </w:lvl>
    <w:lvl w:ilvl="3" w:tplc="1009000F" w:tentative="1">
      <w:start w:val="1"/>
      <w:numFmt w:val="decimal"/>
      <w:lvlText w:val="%4."/>
      <w:lvlJc w:val="left"/>
      <w:pPr>
        <w:ind w:left="2804" w:hanging="360"/>
      </w:pPr>
    </w:lvl>
    <w:lvl w:ilvl="4" w:tplc="10090019" w:tentative="1">
      <w:start w:val="1"/>
      <w:numFmt w:val="lowerLetter"/>
      <w:lvlText w:val="%5."/>
      <w:lvlJc w:val="left"/>
      <w:pPr>
        <w:ind w:left="3524" w:hanging="360"/>
      </w:pPr>
    </w:lvl>
    <w:lvl w:ilvl="5" w:tplc="1009001B" w:tentative="1">
      <w:start w:val="1"/>
      <w:numFmt w:val="lowerRoman"/>
      <w:lvlText w:val="%6."/>
      <w:lvlJc w:val="right"/>
      <w:pPr>
        <w:ind w:left="4244" w:hanging="180"/>
      </w:pPr>
    </w:lvl>
    <w:lvl w:ilvl="6" w:tplc="1009000F" w:tentative="1">
      <w:start w:val="1"/>
      <w:numFmt w:val="decimal"/>
      <w:lvlText w:val="%7."/>
      <w:lvlJc w:val="left"/>
      <w:pPr>
        <w:ind w:left="4964" w:hanging="360"/>
      </w:pPr>
    </w:lvl>
    <w:lvl w:ilvl="7" w:tplc="10090019" w:tentative="1">
      <w:start w:val="1"/>
      <w:numFmt w:val="lowerLetter"/>
      <w:lvlText w:val="%8."/>
      <w:lvlJc w:val="left"/>
      <w:pPr>
        <w:ind w:left="5684" w:hanging="360"/>
      </w:pPr>
    </w:lvl>
    <w:lvl w:ilvl="8" w:tplc="1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32E2209"/>
    <w:multiLevelType w:val="hybridMultilevel"/>
    <w:tmpl w:val="DFFA35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B242070"/>
    <w:multiLevelType w:val="hybridMultilevel"/>
    <w:tmpl w:val="38A45300"/>
    <w:lvl w:ilvl="0" w:tplc="D862D33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ADDA"/>
        <w:u w:color="FFFFFF" w:themeColor="background1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701B2E"/>
    <w:multiLevelType w:val="hybridMultilevel"/>
    <w:tmpl w:val="B6F0A11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FA026A7"/>
    <w:multiLevelType w:val="hybridMultilevel"/>
    <w:tmpl w:val="45EA76F6"/>
    <w:lvl w:ilvl="0" w:tplc="78D89D04">
      <w:start w:val="1"/>
      <w:numFmt w:val="bullet"/>
      <w:lvlText w:val=""/>
      <w:lvlJc w:val="left"/>
      <w:pPr>
        <w:ind w:left="587" w:hanging="360"/>
      </w:pPr>
      <w:rPr>
        <w:rFonts w:ascii="Wingdings" w:hAnsi="Wingdings" w:hint="default"/>
        <w:color w:val="000000" w:themeColor="text1"/>
        <w:sz w:val="18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1A5F72"/>
    <w:multiLevelType w:val="hybridMultilevel"/>
    <w:tmpl w:val="B3F8E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9414E6"/>
    <w:multiLevelType w:val="hybridMultilevel"/>
    <w:tmpl w:val="053E8A4C"/>
    <w:lvl w:ilvl="0" w:tplc="D862D33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ADDA"/>
        <w:u w:color="FFFFFF" w:themeColor="background1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4D73AF"/>
    <w:multiLevelType w:val="multilevel"/>
    <w:tmpl w:val="38A45300"/>
    <w:numStyleLink w:val="Style1"/>
  </w:abstractNum>
  <w:abstractNum w:abstractNumId="12" w15:restartNumberingAfterBreak="0">
    <w:nsid w:val="50691DB4"/>
    <w:multiLevelType w:val="hybridMultilevel"/>
    <w:tmpl w:val="5B2884B2"/>
    <w:lvl w:ilvl="0" w:tplc="D862D33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ADDA"/>
        <w:u w:color="FFFFFF" w:themeColor="background1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9D4045"/>
    <w:multiLevelType w:val="hybridMultilevel"/>
    <w:tmpl w:val="A7F840DA"/>
    <w:lvl w:ilvl="0" w:tplc="10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56A53C5"/>
    <w:multiLevelType w:val="hybridMultilevel"/>
    <w:tmpl w:val="7D42AD5A"/>
    <w:lvl w:ilvl="0" w:tplc="D862D33E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color w:val="00ADDA"/>
        <w:u w:color="FFFFFF" w:themeColor="background1"/>
      </w:rPr>
    </w:lvl>
    <w:lvl w:ilvl="1" w:tplc="10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789717D8"/>
    <w:multiLevelType w:val="multilevel"/>
    <w:tmpl w:val="C1904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98029E"/>
    <w:multiLevelType w:val="hybridMultilevel"/>
    <w:tmpl w:val="15AE3648"/>
    <w:lvl w:ilvl="0" w:tplc="D862D33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ADDA"/>
        <w:u w:color="FFFFFF" w:themeColor="background1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52190F"/>
    <w:multiLevelType w:val="hybridMultilevel"/>
    <w:tmpl w:val="E1E6BD8E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ADDA"/>
        <w:u w:color="FFFFFF" w:themeColor="background1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6717B3"/>
    <w:multiLevelType w:val="multilevel"/>
    <w:tmpl w:val="38A45300"/>
    <w:styleLink w:val="Style1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  <w:u w:color="FFFFFF" w:themeColor="background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3118296">
    <w:abstractNumId w:val="8"/>
  </w:num>
  <w:num w:numId="2" w16cid:durableId="1553955575">
    <w:abstractNumId w:val="17"/>
  </w:num>
  <w:num w:numId="3" w16cid:durableId="614942300">
    <w:abstractNumId w:val="16"/>
  </w:num>
  <w:num w:numId="4" w16cid:durableId="718288805">
    <w:abstractNumId w:val="12"/>
  </w:num>
  <w:num w:numId="5" w16cid:durableId="854076770">
    <w:abstractNumId w:val="6"/>
  </w:num>
  <w:num w:numId="6" w16cid:durableId="262492910">
    <w:abstractNumId w:val="18"/>
  </w:num>
  <w:num w:numId="7" w16cid:durableId="619411831">
    <w:abstractNumId w:val="11"/>
  </w:num>
  <w:num w:numId="8" w16cid:durableId="675618932">
    <w:abstractNumId w:val="2"/>
  </w:num>
  <w:num w:numId="9" w16cid:durableId="1069618158">
    <w:abstractNumId w:val="10"/>
  </w:num>
  <w:num w:numId="10" w16cid:durableId="1936204099">
    <w:abstractNumId w:val="4"/>
  </w:num>
  <w:num w:numId="11" w16cid:durableId="1118067829">
    <w:abstractNumId w:val="4"/>
    <w:lvlOverride w:ilvl="0">
      <w:startOverride w:val="1"/>
    </w:lvlOverride>
  </w:num>
  <w:num w:numId="12" w16cid:durableId="1370062310">
    <w:abstractNumId w:val="4"/>
    <w:lvlOverride w:ilvl="0">
      <w:startOverride w:val="1"/>
    </w:lvlOverride>
  </w:num>
  <w:num w:numId="13" w16cid:durableId="1941916107">
    <w:abstractNumId w:val="4"/>
    <w:lvlOverride w:ilvl="0">
      <w:startOverride w:val="1"/>
    </w:lvlOverride>
  </w:num>
  <w:num w:numId="14" w16cid:durableId="1220361363">
    <w:abstractNumId w:val="14"/>
  </w:num>
  <w:num w:numId="15" w16cid:durableId="1084230475">
    <w:abstractNumId w:val="7"/>
  </w:num>
  <w:num w:numId="16" w16cid:durableId="1727795097">
    <w:abstractNumId w:val="13"/>
  </w:num>
  <w:num w:numId="17" w16cid:durableId="1408382031">
    <w:abstractNumId w:val="3"/>
  </w:num>
  <w:num w:numId="18" w16cid:durableId="265698374">
    <w:abstractNumId w:val="0"/>
  </w:num>
  <w:num w:numId="19" w16cid:durableId="1623148418">
    <w:abstractNumId w:val="15"/>
  </w:num>
  <w:num w:numId="20" w16cid:durableId="197202482">
    <w:abstractNumId w:val="9"/>
  </w:num>
  <w:num w:numId="21" w16cid:durableId="665714828">
    <w:abstractNumId w:val="5"/>
  </w:num>
  <w:num w:numId="22" w16cid:durableId="19842345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" w:vendorID="64" w:dllVersion="6" w:nlCheck="1" w:checkStyle="0"/>
  <w:activeWritingStyle w:appName="MSWord" w:lang="en-CA" w:vendorID="64" w:dllVersion="6" w:nlCheck="1" w:checkStyle="0"/>
  <w:activeWritingStyle w:appName="MSWord" w:lang="en-CA" w:vendorID="64" w:dllVersion="4096" w:nlCheck="1" w:checkStyle="0"/>
  <w:activeWritingStyle w:appName="MSWord" w:lang="en-CA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F9E"/>
    <w:rsid w:val="0001101E"/>
    <w:rsid w:val="000156D8"/>
    <w:rsid w:val="000421C5"/>
    <w:rsid w:val="00056B16"/>
    <w:rsid w:val="00057205"/>
    <w:rsid w:val="00063C6C"/>
    <w:rsid w:val="000641F2"/>
    <w:rsid w:val="000660BB"/>
    <w:rsid w:val="0007005B"/>
    <w:rsid w:val="00073748"/>
    <w:rsid w:val="00082139"/>
    <w:rsid w:val="00086DD3"/>
    <w:rsid w:val="000A4CA5"/>
    <w:rsid w:val="000B320B"/>
    <w:rsid w:val="000B411F"/>
    <w:rsid w:val="000D77CF"/>
    <w:rsid w:val="00111C56"/>
    <w:rsid w:val="00112827"/>
    <w:rsid w:val="00112EA7"/>
    <w:rsid w:val="00121898"/>
    <w:rsid w:val="00152665"/>
    <w:rsid w:val="00156A53"/>
    <w:rsid w:val="00164A77"/>
    <w:rsid w:val="00165EF5"/>
    <w:rsid w:val="0017049C"/>
    <w:rsid w:val="00177174"/>
    <w:rsid w:val="00182C58"/>
    <w:rsid w:val="00183CA0"/>
    <w:rsid w:val="001A2B61"/>
    <w:rsid w:val="001B6C0F"/>
    <w:rsid w:val="001C074E"/>
    <w:rsid w:val="001C2A41"/>
    <w:rsid w:val="001C34D9"/>
    <w:rsid w:val="001C5125"/>
    <w:rsid w:val="001E2025"/>
    <w:rsid w:val="001F515F"/>
    <w:rsid w:val="001F6933"/>
    <w:rsid w:val="002133CD"/>
    <w:rsid w:val="00213AFA"/>
    <w:rsid w:val="00223D36"/>
    <w:rsid w:val="002365D4"/>
    <w:rsid w:val="00244CAF"/>
    <w:rsid w:val="00252C4C"/>
    <w:rsid w:val="00260D6F"/>
    <w:rsid w:val="00263E09"/>
    <w:rsid w:val="002672C3"/>
    <w:rsid w:val="00267B3B"/>
    <w:rsid w:val="002704D1"/>
    <w:rsid w:val="00282B68"/>
    <w:rsid w:val="00295B4E"/>
    <w:rsid w:val="002A604B"/>
    <w:rsid w:val="002B245F"/>
    <w:rsid w:val="002C54F4"/>
    <w:rsid w:val="002D4E18"/>
    <w:rsid w:val="002E6FC1"/>
    <w:rsid w:val="002F2639"/>
    <w:rsid w:val="003004B7"/>
    <w:rsid w:val="003019CC"/>
    <w:rsid w:val="00316544"/>
    <w:rsid w:val="00330299"/>
    <w:rsid w:val="0033413A"/>
    <w:rsid w:val="003513A7"/>
    <w:rsid w:val="0038023F"/>
    <w:rsid w:val="00390342"/>
    <w:rsid w:val="003912FD"/>
    <w:rsid w:val="003C0BF8"/>
    <w:rsid w:val="003D1E19"/>
    <w:rsid w:val="003E2CA8"/>
    <w:rsid w:val="003F19CB"/>
    <w:rsid w:val="003F1F9D"/>
    <w:rsid w:val="003F315A"/>
    <w:rsid w:val="004018F8"/>
    <w:rsid w:val="00414C92"/>
    <w:rsid w:val="004209DA"/>
    <w:rsid w:val="004257F1"/>
    <w:rsid w:val="00431CF0"/>
    <w:rsid w:val="00435733"/>
    <w:rsid w:val="00435744"/>
    <w:rsid w:val="00442AF4"/>
    <w:rsid w:val="00463370"/>
    <w:rsid w:val="00470BB3"/>
    <w:rsid w:val="0047710D"/>
    <w:rsid w:val="00492FE7"/>
    <w:rsid w:val="004A13CB"/>
    <w:rsid w:val="004A181F"/>
    <w:rsid w:val="004A4F0A"/>
    <w:rsid w:val="004B0656"/>
    <w:rsid w:val="004C2BC6"/>
    <w:rsid w:val="004D5F05"/>
    <w:rsid w:val="004E0337"/>
    <w:rsid w:val="0050064D"/>
    <w:rsid w:val="00500946"/>
    <w:rsid w:val="00517CAE"/>
    <w:rsid w:val="00520DDD"/>
    <w:rsid w:val="00524712"/>
    <w:rsid w:val="00527FF4"/>
    <w:rsid w:val="005353EC"/>
    <w:rsid w:val="00543363"/>
    <w:rsid w:val="00545C90"/>
    <w:rsid w:val="00581C33"/>
    <w:rsid w:val="00583E17"/>
    <w:rsid w:val="0058706A"/>
    <w:rsid w:val="005B14C0"/>
    <w:rsid w:val="005B60D8"/>
    <w:rsid w:val="005C3CD6"/>
    <w:rsid w:val="005D42F3"/>
    <w:rsid w:val="005D5F47"/>
    <w:rsid w:val="005D68E6"/>
    <w:rsid w:val="005D6C9D"/>
    <w:rsid w:val="005F2CD4"/>
    <w:rsid w:val="00603B85"/>
    <w:rsid w:val="0061150A"/>
    <w:rsid w:val="00612479"/>
    <w:rsid w:val="00620755"/>
    <w:rsid w:val="006229D1"/>
    <w:rsid w:val="00623097"/>
    <w:rsid w:val="0062467B"/>
    <w:rsid w:val="006357FE"/>
    <w:rsid w:val="00635C3D"/>
    <w:rsid w:val="0063668D"/>
    <w:rsid w:val="006368FC"/>
    <w:rsid w:val="00645F1F"/>
    <w:rsid w:val="006539A4"/>
    <w:rsid w:val="00656AC0"/>
    <w:rsid w:val="0066588F"/>
    <w:rsid w:val="006A03A0"/>
    <w:rsid w:val="006A16B5"/>
    <w:rsid w:val="006A2494"/>
    <w:rsid w:val="006A5982"/>
    <w:rsid w:val="006A7555"/>
    <w:rsid w:val="006D281C"/>
    <w:rsid w:val="006D44BA"/>
    <w:rsid w:val="006F0B77"/>
    <w:rsid w:val="007057D1"/>
    <w:rsid w:val="00715B47"/>
    <w:rsid w:val="00716D0D"/>
    <w:rsid w:val="00730311"/>
    <w:rsid w:val="00732AEA"/>
    <w:rsid w:val="00735F3B"/>
    <w:rsid w:val="007518B5"/>
    <w:rsid w:val="0075540F"/>
    <w:rsid w:val="007744A0"/>
    <w:rsid w:val="007744B2"/>
    <w:rsid w:val="00794A31"/>
    <w:rsid w:val="007A412C"/>
    <w:rsid w:val="007A7B17"/>
    <w:rsid w:val="007B22EF"/>
    <w:rsid w:val="007B2754"/>
    <w:rsid w:val="007C0BF2"/>
    <w:rsid w:val="007C0F40"/>
    <w:rsid w:val="007C285C"/>
    <w:rsid w:val="007C3D0B"/>
    <w:rsid w:val="007C4236"/>
    <w:rsid w:val="007D141D"/>
    <w:rsid w:val="007D6A79"/>
    <w:rsid w:val="007E2227"/>
    <w:rsid w:val="007F05DC"/>
    <w:rsid w:val="007F23D9"/>
    <w:rsid w:val="0081138E"/>
    <w:rsid w:val="0081414C"/>
    <w:rsid w:val="008306FA"/>
    <w:rsid w:val="00834A90"/>
    <w:rsid w:val="00851C22"/>
    <w:rsid w:val="00872F3A"/>
    <w:rsid w:val="0087713D"/>
    <w:rsid w:val="0088260B"/>
    <w:rsid w:val="008848B5"/>
    <w:rsid w:val="00886543"/>
    <w:rsid w:val="008B2BA2"/>
    <w:rsid w:val="008B4725"/>
    <w:rsid w:val="008C0AC7"/>
    <w:rsid w:val="008C3202"/>
    <w:rsid w:val="008D7AF8"/>
    <w:rsid w:val="008E0F2F"/>
    <w:rsid w:val="008E3A1E"/>
    <w:rsid w:val="008E71FF"/>
    <w:rsid w:val="008F7769"/>
    <w:rsid w:val="00904A81"/>
    <w:rsid w:val="00906233"/>
    <w:rsid w:val="00906890"/>
    <w:rsid w:val="0091647C"/>
    <w:rsid w:val="009427FE"/>
    <w:rsid w:val="009437C9"/>
    <w:rsid w:val="009452F5"/>
    <w:rsid w:val="009560A9"/>
    <w:rsid w:val="009931FC"/>
    <w:rsid w:val="00994366"/>
    <w:rsid w:val="00995749"/>
    <w:rsid w:val="00997B4A"/>
    <w:rsid w:val="009B654F"/>
    <w:rsid w:val="009C0A15"/>
    <w:rsid w:val="009C7977"/>
    <w:rsid w:val="009E1385"/>
    <w:rsid w:val="009E5486"/>
    <w:rsid w:val="009F0FD0"/>
    <w:rsid w:val="00A133DE"/>
    <w:rsid w:val="00A16E05"/>
    <w:rsid w:val="00A42C62"/>
    <w:rsid w:val="00A44C8A"/>
    <w:rsid w:val="00A50BED"/>
    <w:rsid w:val="00A569EE"/>
    <w:rsid w:val="00A6357D"/>
    <w:rsid w:val="00A651C3"/>
    <w:rsid w:val="00A750FB"/>
    <w:rsid w:val="00A7580B"/>
    <w:rsid w:val="00A77446"/>
    <w:rsid w:val="00A80E61"/>
    <w:rsid w:val="00A95C38"/>
    <w:rsid w:val="00AB77D7"/>
    <w:rsid w:val="00AD5C6A"/>
    <w:rsid w:val="00B007A6"/>
    <w:rsid w:val="00B048F1"/>
    <w:rsid w:val="00B162D6"/>
    <w:rsid w:val="00B24177"/>
    <w:rsid w:val="00B2568A"/>
    <w:rsid w:val="00B306AB"/>
    <w:rsid w:val="00B36DEF"/>
    <w:rsid w:val="00B6730B"/>
    <w:rsid w:val="00B75B62"/>
    <w:rsid w:val="00B77184"/>
    <w:rsid w:val="00B90321"/>
    <w:rsid w:val="00BA0FC1"/>
    <w:rsid w:val="00BA4273"/>
    <w:rsid w:val="00BA72E5"/>
    <w:rsid w:val="00BB72FB"/>
    <w:rsid w:val="00BC0734"/>
    <w:rsid w:val="00BD0238"/>
    <w:rsid w:val="00BD25BD"/>
    <w:rsid w:val="00BE629C"/>
    <w:rsid w:val="00BF5A9E"/>
    <w:rsid w:val="00C000D2"/>
    <w:rsid w:val="00C347D4"/>
    <w:rsid w:val="00C37B08"/>
    <w:rsid w:val="00C433DF"/>
    <w:rsid w:val="00C51B85"/>
    <w:rsid w:val="00C51F8D"/>
    <w:rsid w:val="00C62D0F"/>
    <w:rsid w:val="00C64EF3"/>
    <w:rsid w:val="00C7017B"/>
    <w:rsid w:val="00C775BC"/>
    <w:rsid w:val="00C84BA2"/>
    <w:rsid w:val="00C86955"/>
    <w:rsid w:val="00C9466C"/>
    <w:rsid w:val="00C95272"/>
    <w:rsid w:val="00CA11CF"/>
    <w:rsid w:val="00CA2614"/>
    <w:rsid w:val="00CB31D8"/>
    <w:rsid w:val="00CB6FDF"/>
    <w:rsid w:val="00CC1CB6"/>
    <w:rsid w:val="00CC524A"/>
    <w:rsid w:val="00CD0B5D"/>
    <w:rsid w:val="00D00865"/>
    <w:rsid w:val="00D066AA"/>
    <w:rsid w:val="00D10844"/>
    <w:rsid w:val="00D1311D"/>
    <w:rsid w:val="00D30E9D"/>
    <w:rsid w:val="00D31BD3"/>
    <w:rsid w:val="00D555C6"/>
    <w:rsid w:val="00D5599A"/>
    <w:rsid w:val="00D60DA5"/>
    <w:rsid w:val="00D817A3"/>
    <w:rsid w:val="00D86494"/>
    <w:rsid w:val="00D96140"/>
    <w:rsid w:val="00DA0242"/>
    <w:rsid w:val="00DB1AF3"/>
    <w:rsid w:val="00DC1263"/>
    <w:rsid w:val="00DC7BE5"/>
    <w:rsid w:val="00DD2F4B"/>
    <w:rsid w:val="00DD552A"/>
    <w:rsid w:val="00DF2E53"/>
    <w:rsid w:val="00E017F1"/>
    <w:rsid w:val="00E0485E"/>
    <w:rsid w:val="00E05BAF"/>
    <w:rsid w:val="00E21567"/>
    <w:rsid w:val="00E21BFD"/>
    <w:rsid w:val="00E27C1C"/>
    <w:rsid w:val="00E32F7D"/>
    <w:rsid w:val="00E41696"/>
    <w:rsid w:val="00E55A4E"/>
    <w:rsid w:val="00E611A8"/>
    <w:rsid w:val="00E66003"/>
    <w:rsid w:val="00E67C2D"/>
    <w:rsid w:val="00E71C54"/>
    <w:rsid w:val="00E844BD"/>
    <w:rsid w:val="00E9127F"/>
    <w:rsid w:val="00E96417"/>
    <w:rsid w:val="00EA0361"/>
    <w:rsid w:val="00EA4493"/>
    <w:rsid w:val="00EA70F9"/>
    <w:rsid w:val="00EB671E"/>
    <w:rsid w:val="00ED4F02"/>
    <w:rsid w:val="00ED77DE"/>
    <w:rsid w:val="00EE6F9E"/>
    <w:rsid w:val="00EF1764"/>
    <w:rsid w:val="00EF23C3"/>
    <w:rsid w:val="00EF6620"/>
    <w:rsid w:val="00EF75CF"/>
    <w:rsid w:val="00F067AE"/>
    <w:rsid w:val="00F31AB9"/>
    <w:rsid w:val="00F31CC1"/>
    <w:rsid w:val="00F3218B"/>
    <w:rsid w:val="00F34CF9"/>
    <w:rsid w:val="00F5071A"/>
    <w:rsid w:val="00F50CF0"/>
    <w:rsid w:val="00F530D6"/>
    <w:rsid w:val="00F55D0D"/>
    <w:rsid w:val="00F65F52"/>
    <w:rsid w:val="00F67E93"/>
    <w:rsid w:val="00F7095E"/>
    <w:rsid w:val="00F72BA3"/>
    <w:rsid w:val="00F72F41"/>
    <w:rsid w:val="00F8343D"/>
    <w:rsid w:val="00FB2A25"/>
    <w:rsid w:val="00FB3DC2"/>
    <w:rsid w:val="00FD20E4"/>
    <w:rsid w:val="00FD42E0"/>
    <w:rsid w:val="00FD433C"/>
    <w:rsid w:val="00FD4419"/>
    <w:rsid w:val="00FE2AA4"/>
    <w:rsid w:val="00FE63F3"/>
    <w:rsid w:val="00FE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149AB9"/>
  <w15:docId w15:val="{53A86E8F-BACC-427A-9E1D-E97F16BDD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locked="0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locked="0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0" w:semiHidden="1" w:unhideWhenUsed="1"/>
    <w:lsdException w:name="Hyperlink" w:locked="0" w:semiHidden="1" w:unhideWhenUsed="1"/>
    <w:lsdException w:name="FollowedHyperlink" w:semiHidden="1" w:unhideWhenUsed="1"/>
    <w:lsdException w:name="Strong" w:locked="0" w:uiPriority="22" w:qFormat="1"/>
    <w:lsdException w:name="Emphasis" w:locked="0" w:uiPriority="20" w:qFormat="1"/>
    <w:lsdException w:name="Document Map" w:semiHidden="1" w:unhideWhenUsed="1"/>
    <w:lsdException w:name="Plain Text" w:locked="0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locked="0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0641F2"/>
    <w:pPr>
      <w:spacing w:before="60" w:after="60" w:line="240" w:lineRule="auto"/>
      <w:contextualSpacing/>
    </w:pPr>
    <w:rPr>
      <w:rFonts w:ascii="Arial" w:hAnsi="Arial"/>
      <w:color w:val="262626" w:themeColor="text1" w:themeTint="D9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6E05"/>
    <w:pPr>
      <w:keepNext/>
      <w:keepLines/>
      <w:spacing w:after="120"/>
      <w:outlineLvl w:val="0"/>
    </w:pPr>
    <w:rPr>
      <w:rFonts w:eastAsiaTheme="majorEastAsia" w:cstheme="majorBidi"/>
      <w:bCs/>
      <w:color w:val="00ADDA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3AFA"/>
    <w:pPr>
      <w:keepNext/>
      <w:keepLines/>
      <w:spacing w:before="240" w:after="120"/>
      <w:outlineLvl w:val="1"/>
    </w:pPr>
    <w:rPr>
      <w:rFonts w:eastAsiaTheme="majorEastAsia" w:cstheme="majorBidi"/>
      <w:bCs/>
      <w:color w:val="00ADDA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641F2"/>
    <w:pPr>
      <w:keepNext/>
      <w:keepLines/>
      <w:spacing w:before="120" w:after="120"/>
      <w:outlineLvl w:val="2"/>
    </w:pPr>
    <w:rPr>
      <w:rFonts w:eastAsiaTheme="majorEastAsia" w:cstheme="majorBidi"/>
      <w:bCs/>
      <w:color w:val="000000" w:themeColor="text1"/>
      <w:sz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641F2"/>
    <w:pPr>
      <w:keepNext/>
      <w:keepLines/>
      <w:spacing w:before="120" w:after="120"/>
      <w:outlineLvl w:val="3"/>
    </w:pPr>
    <w:rPr>
      <w:rFonts w:eastAsiaTheme="majorEastAsia" w:cstheme="majorBidi"/>
      <w:bCs/>
      <w:iCs/>
      <w:color w:val="000000" w:themeColor="text1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641F2"/>
    <w:pPr>
      <w:keepNext/>
      <w:keepLines/>
      <w:outlineLvl w:val="4"/>
    </w:pPr>
    <w:rPr>
      <w:rFonts w:eastAsiaTheme="majorEastAsia" w:cstheme="majorBidi"/>
      <w:b/>
      <w:color w:val="404040" w:themeColor="text1" w:themeTint="BF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641F2"/>
    <w:pPr>
      <w:keepNext/>
      <w:keepLines/>
      <w:outlineLvl w:val="5"/>
    </w:pPr>
    <w:rPr>
      <w:rFonts w:eastAsiaTheme="majorEastAsia" w:cstheme="majorBidi"/>
      <w:b/>
      <w:iCs/>
      <w:color w:val="00ADD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0641F2"/>
    <w:pPr>
      <w:keepNext/>
      <w:keepLines/>
      <w:outlineLvl w:val="6"/>
    </w:pPr>
    <w:rPr>
      <w:rFonts w:eastAsiaTheme="majorEastAsia" w:cstheme="majorBidi"/>
      <w:b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denium">
    <w:name w:val="text | denium"/>
    <w:basedOn w:val="DefaultParagraphFont"/>
    <w:uiPriority w:val="1"/>
    <w:qFormat/>
    <w:rsid w:val="00716D0D"/>
    <w:rPr>
      <w:rFonts w:ascii="Arial" w:hAnsi="Arial"/>
      <w:color w:val="004987"/>
    </w:rPr>
  </w:style>
  <w:style w:type="character" w:customStyle="1" w:styleId="textpride">
    <w:name w:val="text | pride"/>
    <w:basedOn w:val="DefaultParagraphFont"/>
    <w:uiPriority w:val="1"/>
    <w:qFormat/>
    <w:rsid w:val="00716D0D"/>
    <w:rPr>
      <w:color w:val="64308F"/>
    </w:rPr>
  </w:style>
  <w:style w:type="character" w:customStyle="1" w:styleId="textcosmotology">
    <w:name w:val="text | cosmotology"/>
    <w:basedOn w:val="textpride"/>
    <w:uiPriority w:val="1"/>
    <w:qFormat/>
    <w:rsid w:val="00716D0D"/>
    <w:rPr>
      <w:rFonts w:ascii="Arial" w:hAnsi="Arial"/>
      <w:color w:val="AA258D"/>
    </w:rPr>
  </w:style>
  <w:style w:type="character" w:customStyle="1" w:styleId="textgraduation">
    <w:name w:val="text | graduation"/>
    <w:basedOn w:val="DefaultParagraphFont"/>
    <w:uiPriority w:val="1"/>
    <w:qFormat/>
    <w:rsid w:val="00716D0D"/>
    <w:rPr>
      <w:color w:val="6A001F"/>
    </w:rPr>
  </w:style>
  <w:style w:type="character" w:customStyle="1" w:styleId="textfirebell">
    <w:name w:val="text | firebell"/>
    <w:basedOn w:val="DefaultParagraphFont"/>
    <w:uiPriority w:val="1"/>
    <w:qFormat/>
    <w:rsid w:val="00716D0D"/>
    <w:rPr>
      <w:color w:val="C7110D"/>
    </w:rPr>
  </w:style>
  <w:style w:type="character" w:customStyle="1" w:styleId="textjuicebox">
    <w:name w:val="text | juice box"/>
    <w:basedOn w:val="DefaultParagraphFont"/>
    <w:uiPriority w:val="1"/>
    <w:qFormat/>
    <w:rsid w:val="00716D0D"/>
    <w:rPr>
      <w:color w:val="F28726"/>
    </w:rPr>
  </w:style>
  <w:style w:type="character" w:customStyle="1" w:styleId="textspringbreak">
    <w:name w:val="text | spring break"/>
    <w:basedOn w:val="DefaultParagraphFont"/>
    <w:uiPriority w:val="1"/>
    <w:qFormat/>
    <w:rsid w:val="00716D0D"/>
    <w:rPr>
      <w:color w:val="AFD622"/>
    </w:rPr>
  </w:style>
  <w:style w:type="character" w:customStyle="1" w:styleId="textgrassstain">
    <w:name w:val="text | grass stain"/>
    <w:basedOn w:val="textspringbreak"/>
    <w:uiPriority w:val="1"/>
    <w:qFormat/>
    <w:rsid w:val="00716D0D"/>
    <w:rPr>
      <w:color w:val="008B46"/>
    </w:rPr>
  </w:style>
  <w:style w:type="character" w:customStyle="1" w:styleId="Heading1Char">
    <w:name w:val="Heading 1 Char"/>
    <w:basedOn w:val="DefaultParagraphFont"/>
    <w:link w:val="Heading1"/>
    <w:uiPriority w:val="9"/>
    <w:rsid w:val="00A16E05"/>
    <w:rPr>
      <w:rFonts w:ascii="Arial" w:eastAsiaTheme="majorEastAsia" w:hAnsi="Arial" w:cstheme="majorBidi"/>
      <w:bCs/>
      <w:color w:val="00ADDA"/>
      <w:sz w:val="4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13AFA"/>
    <w:rPr>
      <w:rFonts w:ascii="Arial" w:eastAsiaTheme="majorEastAsia" w:hAnsi="Arial" w:cstheme="majorBidi"/>
      <w:bCs/>
      <w:color w:val="00ADDA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641F2"/>
    <w:rPr>
      <w:rFonts w:ascii="Arial" w:eastAsiaTheme="majorEastAsia" w:hAnsi="Arial" w:cstheme="majorBidi"/>
      <w:bCs/>
      <w:color w:val="000000" w:themeColor="text1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rsid w:val="000641F2"/>
    <w:rPr>
      <w:rFonts w:ascii="Arial" w:eastAsiaTheme="majorEastAsia" w:hAnsi="Arial" w:cstheme="majorBidi"/>
      <w:bCs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0641F2"/>
    <w:rPr>
      <w:rFonts w:ascii="Arial" w:eastAsiaTheme="majorEastAsia" w:hAnsi="Arial" w:cstheme="majorBidi"/>
      <w:b/>
      <w:color w:val="404040" w:themeColor="text1" w:themeTint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0641F2"/>
    <w:rPr>
      <w:rFonts w:ascii="Arial" w:eastAsiaTheme="majorEastAsia" w:hAnsi="Arial" w:cstheme="majorBidi"/>
      <w:b/>
      <w:iCs/>
      <w:color w:val="00ADD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41F2"/>
    <w:rPr>
      <w:rFonts w:ascii="Arial" w:eastAsiaTheme="majorEastAsia" w:hAnsi="Arial" w:cstheme="majorBidi"/>
      <w:b/>
      <w:iCs/>
      <w:color w:val="000000" w:themeColor="text1"/>
    </w:rPr>
  </w:style>
  <w:style w:type="paragraph" w:styleId="Caption">
    <w:name w:val="caption"/>
    <w:basedOn w:val="Normal"/>
    <w:next w:val="Normal"/>
    <w:uiPriority w:val="35"/>
    <w:semiHidden/>
    <w:unhideWhenUsed/>
    <w:qFormat/>
    <w:locked/>
    <w:rsid w:val="00716D0D"/>
    <w:rPr>
      <w:b/>
      <w:bCs/>
      <w:color w:val="2E67B2"/>
      <w:sz w:val="18"/>
      <w:szCs w:val="18"/>
    </w:rPr>
  </w:style>
  <w:style w:type="paragraph" w:styleId="ListParagraph">
    <w:name w:val="List Paragraph"/>
    <w:basedOn w:val="Normal"/>
    <w:uiPriority w:val="34"/>
    <w:qFormat/>
    <w:rsid w:val="00635C3D"/>
    <w:pPr>
      <w:numPr>
        <w:numId w:val="10"/>
      </w:numPr>
      <w:spacing w:before="120" w:after="120" w:line="276" w:lineRule="auto"/>
    </w:p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716D0D"/>
    <w:rPr>
      <w:rFonts w:ascii="Arial Narrow" w:hAnsi="Arial Narrow"/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6D0D"/>
    <w:rPr>
      <w:rFonts w:ascii="Arial Narrow" w:hAnsi="Arial Narrow"/>
      <w:b/>
      <w:i/>
    </w:rPr>
  </w:style>
  <w:style w:type="character" w:styleId="IntenseEmphasis">
    <w:name w:val="Intense Emphasis"/>
    <w:basedOn w:val="DefaultParagraphFont"/>
    <w:uiPriority w:val="21"/>
    <w:qFormat/>
    <w:locked/>
    <w:rsid w:val="00716D0D"/>
    <w:rPr>
      <w:rFonts w:ascii="Arial" w:hAnsi="Arial"/>
      <w:b w:val="0"/>
      <w:bCs/>
      <w:i/>
      <w:iCs/>
      <w:color w:val="00AEEF"/>
    </w:rPr>
  </w:style>
  <w:style w:type="character" w:styleId="SubtleReference">
    <w:name w:val="Subtle Reference"/>
    <w:basedOn w:val="DefaultParagraphFont"/>
    <w:uiPriority w:val="31"/>
    <w:qFormat/>
    <w:locked/>
    <w:rsid w:val="00716D0D"/>
    <w:rPr>
      <w:caps w:val="0"/>
      <w:smallCaps/>
      <w:color w:val="E31B23"/>
      <w:u w:val="non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716D0D"/>
    <w:pPr>
      <w:outlineLvl w:val="9"/>
    </w:pPr>
    <w:rPr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8B2BA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B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A7B17"/>
    <w:pPr>
      <w:tabs>
        <w:tab w:val="center" w:pos="4680"/>
        <w:tab w:val="right" w:pos="9360"/>
      </w:tabs>
      <w:spacing w:before="0" w:after="0"/>
      <w:ind w:left="-2835"/>
    </w:pPr>
    <w:rPr>
      <w:rFonts w:ascii="Arial Narrow" w:hAnsi="Arial Narrow"/>
      <w:color w:val="404040" w:themeColor="text1" w:themeTint="BF"/>
    </w:rPr>
  </w:style>
  <w:style w:type="character" w:customStyle="1" w:styleId="HeaderChar">
    <w:name w:val="Header Char"/>
    <w:basedOn w:val="DefaultParagraphFont"/>
    <w:link w:val="Header"/>
    <w:uiPriority w:val="99"/>
    <w:rsid w:val="007A7B17"/>
    <w:rPr>
      <w:rFonts w:ascii="Arial Narrow" w:hAnsi="Arial Narrow"/>
      <w:color w:val="404040" w:themeColor="text1" w:themeTint="BF"/>
    </w:rPr>
  </w:style>
  <w:style w:type="paragraph" w:styleId="Footer">
    <w:name w:val="footer"/>
    <w:basedOn w:val="Normal"/>
    <w:link w:val="FooterChar"/>
    <w:uiPriority w:val="99"/>
    <w:unhideWhenUsed/>
    <w:locked/>
    <w:rsid w:val="00D10844"/>
    <w:pPr>
      <w:tabs>
        <w:tab w:val="center" w:pos="4680"/>
        <w:tab w:val="right" w:pos="9360"/>
      </w:tabs>
      <w:spacing w:before="0" w:after="0"/>
    </w:pPr>
    <w:rPr>
      <w:color w:val="404040" w:themeColor="text1" w:themeTint="BF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D10844"/>
    <w:rPr>
      <w:rFonts w:ascii="Arial" w:hAnsi="Arial"/>
      <w:color w:val="404040" w:themeColor="text1" w:themeTint="BF"/>
      <w:sz w:val="18"/>
    </w:rPr>
  </w:style>
  <w:style w:type="paragraph" w:customStyle="1" w:styleId="SideBar">
    <w:name w:val="SideBar"/>
    <w:basedOn w:val="Normal"/>
    <w:qFormat/>
    <w:rsid w:val="00431CF0"/>
    <w:pPr>
      <w:spacing w:before="0" w:after="0"/>
      <w:ind w:left="567"/>
    </w:pPr>
    <w:rPr>
      <w:rFonts w:ascii="Arial Narrow" w:hAnsi="Arial Narrow"/>
      <w:color w:val="000000" w:themeColor="text1"/>
      <w:sz w:val="24"/>
    </w:rPr>
  </w:style>
  <w:style w:type="table" w:styleId="TableGrid">
    <w:name w:val="Table Grid"/>
    <w:basedOn w:val="TableNormal"/>
    <w:uiPriority w:val="59"/>
    <w:locked/>
    <w:rsid w:val="00EA4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uiPriority w:val="99"/>
    <w:locked/>
    <w:rsid w:val="00F530D6"/>
    <w:pPr>
      <w:numPr>
        <w:numId w:val="6"/>
      </w:numPr>
    </w:pPr>
  </w:style>
  <w:style w:type="paragraph" w:customStyle="1" w:styleId="Address">
    <w:name w:val="Address"/>
    <w:basedOn w:val="SideBar"/>
    <w:qFormat/>
    <w:rsid w:val="007E2227"/>
    <w:pPr>
      <w:ind w:left="0"/>
    </w:pPr>
    <w:rPr>
      <w:color w:val="595959" w:themeColor="text1" w:themeTint="A6"/>
      <w:sz w:val="28"/>
      <w:lang w:val="es-ES"/>
    </w:rPr>
  </w:style>
  <w:style w:type="paragraph" w:customStyle="1" w:styleId="DocumentTitle">
    <w:name w:val="Document Title"/>
    <w:basedOn w:val="Heading1"/>
    <w:qFormat/>
    <w:rsid w:val="003912FD"/>
    <w:pPr>
      <w:spacing w:before="120"/>
    </w:pPr>
    <w:rPr>
      <w:rFonts w:ascii="Arial Narrow" w:hAnsi="Arial Narrow"/>
      <w:sz w:val="48"/>
    </w:rPr>
  </w:style>
  <w:style w:type="paragraph" w:customStyle="1" w:styleId="SideBarHeading">
    <w:name w:val="SideBar Heading"/>
    <w:basedOn w:val="Heading3"/>
    <w:qFormat/>
    <w:rsid w:val="002A604B"/>
    <w:pPr>
      <w:ind w:left="567"/>
    </w:pPr>
  </w:style>
  <w:style w:type="character" w:styleId="Hyperlink">
    <w:name w:val="Hyperlink"/>
    <w:basedOn w:val="DefaultParagraphFont"/>
    <w:uiPriority w:val="99"/>
    <w:unhideWhenUsed/>
    <w:rsid w:val="0047710D"/>
    <w:rPr>
      <w:color w:val="00ADDA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27C1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B22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agreen@cbe.ab.ca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amuelwshaw@cbe.ab.c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howarth\Desktop\Invitation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6003687-1d09-454a-a0ea-ad8f1346a0cf">INSITE-984982948-79</_dlc_DocId>
    <_dlc_DocIdUrl xmlns="86003687-1d09-454a-a0ea-ad8f1346a0cf">
      <Url>https://insite.cbe.ab.ca/system/forms-documents-records/templates-letterhead/_layouts/15/DocIdRedir.aspx?ID=INSITE-984982948-79</Url>
      <Description>INSITE-984982948-79</Description>
    </_dlc_DocIdUrl>
    <Topic xmlns="8baefa7c-0ddb-46bf-94c9-d489601f2850">
      <Value>Invitation or Open House</Value>
    </Topic>
    <Template_x0020_Name xmlns="8baefa7c-0ddb-46bf-94c9-d489601f285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6F3CD9949A1744878AEF2928A1ED43" ma:contentTypeVersion="11" ma:contentTypeDescription="Create a new document." ma:contentTypeScope="" ma:versionID="f242cba4a6d7bf9ea21fa9ea7ef2242a">
  <xsd:schema xmlns:xsd="http://www.w3.org/2001/XMLSchema" xmlns:xs="http://www.w3.org/2001/XMLSchema" xmlns:p="http://schemas.microsoft.com/office/2006/metadata/properties" xmlns:ns2="86003687-1d09-454a-a0ea-ad8f1346a0cf" xmlns:ns3="8baefa7c-0ddb-46bf-94c9-d489601f2850" targetNamespace="http://schemas.microsoft.com/office/2006/metadata/properties" ma:root="true" ma:fieldsID="b753ff7cf6af2d411829fc18a7debbec" ns2:_="" ns3:_="">
    <xsd:import namespace="86003687-1d09-454a-a0ea-ad8f1346a0cf"/>
    <xsd:import namespace="8baefa7c-0ddb-46bf-94c9-d489601f285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3:Topic" minOccurs="0"/>
                <xsd:element ref="ns3:Templat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03687-1d09-454a-a0ea-ad8f1346a0c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efa7c-0ddb-46bf-94c9-d489601f2850" elementFormDefault="qualified">
    <xsd:import namespace="http://schemas.microsoft.com/office/2006/documentManagement/types"/>
    <xsd:import namespace="http://schemas.microsoft.com/office/infopath/2007/PartnerControls"/>
    <xsd:element name="Topic" ma:index="12" nillable="true" ma:displayName="Topic" ma:internalName="Topic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genda &amp; Minutes"/>
                    <xsd:enumeration value="Allergy"/>
                    <xsd:enumeration value="Backgrounder"/>
                    <xsd:enumeration value="Basic"/>
                    <xsd:enumeration value="Brochure or Flatsheet"/>
                    <xsd:enumeration value="Calendar"/>
                    <xsd:enumeration value="Certificate"/>
                    <xsd:enumeration value="Checklist"/>
                    <xsd:enumeration value="Chinook Learning Services"/>
                    <xsd:enumeration value="Community Engagement"/>
                    <xsd:enumeration value="Coronavirus | Covid-19"/>
                    <xsd:enumeration value="Email"/>
                    <xsd:enumeration value="Event"/>
                    <xsd:enumeration value="Fax"/>
                    <xsd:enumeration value="Fees &amp; Legal"/>
                    <xsd:enumeration value="How-To"/>
                    <xsd:enumeration value="Invitation or Open House"/>
                    <xsd:enumeration value="Job Description"/>
                    <xsd:enumeration value="Letter"/>
                    <xsd:enumeration value="Letterhead"/>
                    <xsd:enumeration value="Lottery"/>
                    <xsd:enumeration value="Media | Advisory, News, Statement, Backgrounder"/>
                    <xsd:enumeration value="Memos, Notes, Speaking Notes"/>
                    <xsd:enumeration value="Newsletter"/>
                    <xsd:enumeration value="Partnership"/>
                    <xsd:enumeration value="Plan"/>
                    <xsd:enumeration value="Postcard"/>
                    <xsd:enumeration value="Presentation"/>
                    <xsd:enumeration value="Q &amp; A"/>
                    <xsd:enumeration value="Reports | Agenda, Minutes, Meetings"/>
                    <xsd:enumeration value="Report Cover"/>
                    <xsd:enumeration value="Sign"/>
                    <xsd:enumeration value="Teams"/>
                    <xsd:enumeration value="Video"/>
                  </xsd:restriction>
                </xsd:simpleType>
              </xsd:element>
            </xsd:sequence>
          </xsd:extension>
        </xsd:complexContent>
      </xsd:complexType>
    </xsd:element>
    <xsd:element name="Template_x0020_Name" ma:index="13" nillable="true" ma:displayName="Template Name" ma:internalName="Template_x0020_Nam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5D16FE0-0EDE-427D-8872-D3B8656881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3531CD-C331-4559-A960-A893A6B29F49}">
  <ds:schemaRefs>
    <ds:schemaRef ds:uri="http://schemas.microsoft.com/office/2006/metadata/properties"/>
    <ds:schemaRef ds:uri="http://schemas.microsoft.com/office/infopath/2007/PartnerControls"/>
    <ds:schemaRef ds:uri="86003687-1d09-454a-a0ea-ad8f1346a0cf"/>
    <ds:schemaRef ds:uri="8baefa7c-0ddb-46bf-94c9-d489601f2850"/>
  </ds:schemaRefs>
</ds:datastoreItem>
</file>

<file path=customXml/itemProps3.xml><?xml version="1.0" encoding="utf-8"?>
<ds:datastoreItem xmlns:ds="http://schemas.openxmlformats.org/officeDocument/2006/customXml" ds:itemID="{975EA6BD-8186-42EB-848A-3EE3573EFD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003687-1d09-454a-a0ea-ad8f1346a0cf"/>
    <ds:schemaRef ds:uri="8baefa7c-0ddb-46bf-94c9-d489601f28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2CCB9A-2141-4D59-8C3A-2E52DB09E91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Invitation-Template</Template>
  <TotalTime>3011</TotalTime>
  <Pages>1</Pages>
  <Words>262</Words>
  <Characters>1427</Characters>
  <Application>Microsoft Office Word</Application>
  <DocSecurity>0</DocSecurity>
  <Lines>42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Invitation / Open House / Event</vt:lpstr>
    </vt:vector>
  </TitlesOfParts>
  <Company>Calgary Board of Education</Company>
  <LinksUpToDate>false</LinksUpToDate>
  <CharactersWithSpaces>1676</CharactersWithSpaces>
  <SharedDoc>false</SharedDoc>
  <HLinks>
    <vt:vector size="12" baseType="variant">
      <vt:variant>
        <vt:i4>5046321</vt:i4>
      </vt:variant>
      <vt:variant>
        <vt:i4>3</vt:i4>
      </vt:variant>
      <vt:variant>
        <vt:i4>0</vt:i4>
      </vt:variant>
      <vt:variant>
        <vt:i4>5</vt:i4>
      </vt:variant>
      <vt:variant>
        <vt:lpwstr>mailto:kagreen@cbe.ab.ca</vt:lpwstr>
      </vt:variant>
      <vt:variant>
        <vt:lpwstr/>
      </vt:variant>
      <vt:variant>
        <vt:i4>5832749</vt:i4>
      </vt:variant>
      <vt:variant>
        <vt:i4>0</vt:i4>
      </vt:variant>
      <vt:variant>
        <vt:i4>0</vt:i4>
      </vt:variant>
      <vt:variant>
        <vt:i4>5</vt:i4>
      </vt:variant>
      <vt:variant>
        <vt:lpwstr>mailto:samuelwshaw@cbe.ab.ca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Invitation / Open House / Event</dc:title>
  <dc:creator>Sharon  Howarth</dc:creator>
  <cp:keywords>School Open House Invitation</cp:keywords>
  <dc:description/>
  <cp:lastModifiedBy>Green, Kerry A</cp:lastModifiedBy>
  <cp:revision>68</cp:revision>
  <cp:lastPrinted>2026-02-02T19:42:00Z</cp:lastPrinted>
  <dcterms:created xsi:type="dcterms:W3CDTF">2026-01-26T19:07:00Z</dcterms:created>
  <dcterms:modified xsi:type="dcterms:W3CDTF">2026-02-20T17:01:00Z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0x0101002C6F3CD9949A1744878AEF2928A1ED43</vt:lpwstr>
  </property>
  <property fmtid="{D5CDD505-2E9C-101B-9397-08002B2CF9AE}" pid="3" name="Category">
    <vt:lpwstr>None</vt:lpwstr>
  </property>
  <property fmtid="{D5CDD505-2E9C-101B-9397-08002B2CF9AE}" pid="4" name="Function">
    <vt:lpwstr>Event planning</vt:lpwstr>
  </property>
  <property fmtid="{D5CDD505-2E9C-101B-9397-08002B2CF9AE}" pid="5" name="ArticleByLine">
    <vt:lpwstr/>
  </property>
  <property fmtid="{D5CDD505-2E9C-101B-9397-08002B2CF9AE}" pid="6" name="PublishingContactEmail">
    <vt:lpwstr/>
  </property>
  <property fmtid="{D5CDD505-2E9C-101B-9397-08002B2CF9AE}" pid="7" name="SummaryLinks">
    <vt:lpwstr/>
  </property>
  <property fmtid="{D5CDD505-2E9C-101B-9397-08002B2CF9AE}" pid="8" name="PublishingContactName">
    <vt:lpwstr/>
  </property>
  <property fmtid="{D5CDD505-2E9C-101B-9397-08002B2CF9AE}" pid="9" name="wic_System_Copyright">
    <vt:lpwstr/>
  </property>
  <property fmtid="{D5CDD505-2E9C-101B-9397-08002B2CF9AE}" pid="10" name="Published Date">
    <vt:lpwstr/>
  </property>
  <property fmtid="{D5CDD505-2E9C-101B-9397-08002B2CF9AE}" pid="11" name="Audience0">
    <vt:lpwstr/>
  </property>
  <property fmtid="{D5CDD505-2E9C-101B-9397-08002B2CF9AE}" pid="12" name="PublishingContactPicture">
    <vt:lpwstr/>
  </property>
  <property fmtid="{D5CDD505-2E9C-101B-9397-08002B2CF9AE}" pid="13" name="Base Target">
    <vt:lpwstr>_blank</vt:lpwstr>
  </property>
  <property fmtid="{D5CDD505-2E9C-101B-9397-08002B2CF9AE}" pid="14" name="_dlc_DocIdItemGuid">
    <vt:lpwstr>7cd3ef4e-7129-4df8-8765-8696a2bd6581</vt:lpwstr>
  </property>
</Properties>
</file>